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ECCE5" w14:textId="2378D1FA" w:rsidR="00C67D6B" w:rsidRDefault="00C67D6B" w:rsidP="00C67D6B">
      <w:pPr>
        <w:pStyle w:val="Title"/>
        <w:jc w:val="left"/>
      </w:pPr>
      <w:sdt>
        <w:sdtPr>
          <w:id w:val="2118021177"/>
          <w:placeholder>
            <w:docPart w:val="CD94D276EDBC40099129D2502F58B472"/>
          </w:placeholder>
          <w15:appearance w15:val="hidden"/>
        </w:sdtPr>
        <w:sdtContent>
          <w:r>
            <w:t xml:space="preserve">CCHE </w:t>
          </w:r>
          <w:r>
            <w:t>Program Plan Waiver Request</w:t>
          </w:r>
        </w:sdtContent>
      </w:sdt>
    </w:p>
    <w:p w14:paraId="0FD7557F" w14:textId="3414AD6A" w:rsidR="00C67D6B" w:rsidRPr="008419CA" w:rsidRDefault="00C67D6B" w:rsidP="00C67D6B">
      <w:pPr>
        <w:rPr>
          <w:i/>
          <w:iCs/>
        </w:rPr>
      </w:pPr>
      <w:r w:rsidRPr="008419CA">
        <w:rPr>
          <w:i/>
          <w:iCs/>
        </w:rPr>
        <w:t xml:space="preserve">This form serves as the </w:t>
      </w:r>
      <w:r>
        <w:rPr>
          <w:i/>
          <w:iCs/>
        </w:rPr>
        <w:t>request</w:t>
      </w:r>
      <w:r w:rsidRPr="008419CA">
        <w:rPr>
          <w:i/>
          <w:iCs/>
        </w:rPr>
        <w:t xml:space="preserve"> template for all institutional </w:t>
      </w:r>
      <w:r>
        <w:rPr>
          <w:i/>
          <w:iCs/>
        </w:rPr>
        <w:t>program plan waiver</w:t>
      </w:r>
      <w:r w:rsidRPr="008419CA">
        <w:rPr>
          <w:i/>
          <w:iCs/>
        </w:rPr>
        <w:t xml:space="preserve"> requests. Please complete all the informational fields below.</w:t>
      </w:r>
    </w:p>
    <w:p w14:paraId="52F7969E" w14:textId="77777777" w:rsidR="00C67D6B" w:rsidRDefault="00C67D6B" w:rsidP="00C67D6B">
      <w:pPr>
        <w:pStyle w:val="Heading1"/>
        <w:numPr>
          <w:ilvl w:val="0"/>
          <w:numId w:val="11"/>
        </w:numPr>
      </w:pPr>
      <w:r>
        <w:t>Summary information</w:t>
      </w:r>
    </w:p>
    <w:p w14:paraId="7F5A0F0D" w14:textId="77777777" w:rsidR="00C67D6B" w:rsidRDefault="00C67D6B" w:rsidP="00C67D6B">
      <w:pPr>
        <w:pStyle w:val="ListParagraph"/>
        <w:numPr>
          <w:ilvl w:val="0"/>
          <w:numId w:val="12"/>
        </w:numPr>
      </w:pPr>
      <w:r>
        <w:t xml:space="preserve">Institution name: </w:t>
      </w:r>
      <w:sdt>
        <w:sdtPr>
          <w:id w:val="871892636"/>
          <w:placeholder>
            <w:docPart w:val="7BCCC7F58A4C49BEA04D9D2CC238F262"/>
          </w:placeholder>
          <w:showingPlcHdr/>
          <w:text/>
        </w:sdtPr>
        <w:sdtContent>
          <w:r w:rsidRPr="009D2BED">
            <w:rPr>
              <w:rStyle w:val="PlaceholderText"/>
            </w:rPr>
            <w:t>Click or tap here to enter text.</w:t>
          </w:r>
        </w:sdtContent>
      </w:sdt>
      <w:r>
        <w:fldChar w:fldCharType="begin"/>
      </w:r>
      <w:r>
        <w:instrText xml:space="preserve"> FILLIN   \* MERGEFORMAT </w:instrText>
      </w:r>
      <w:r>
        <w:fldChar w:fldCharType="end"/>
      </w:r>
    </w:p>
    <w:p w14:paraId="3D0055E4" w14:textId="77777777" w:rsidR="00C67D6B" w:rsidRDefault="00C67D6B" w:rsidP="00C67D6B">
      <w:pPr>
        <w:pStyle w:val="ListParagraph"/>
        <w:numPr>
          <w:ilvl w:val="0"/>
          <w:numId w:val="12"/>
        </w:numPr>
      </w:pPr>
      <w:r>
        <w:t>Project name:</w:t>
      </w:r>
      <w:sdt>
        <w:sdtPr>
          <w:id w:val="1052423594"/>
          <w:placeholder>
            <w:docPart w:val="3143AAE6BE814F2B86DDFBF6425E0316"/>
          </w:placeholder>
          <w:showingPlcHdr/>
          <w:text/>
        </w:sdtPr>
        <w:sdtContent>
          <w:r w:rsidRPr="009D2BED">
            <w:rPr>
              <w:rStyle w:val="PlaceholderText"/>
            </w:rPr>
            <w:t>Click or tap here to enter text.</w:t>
          </w:r>
        </w:sdtContent>
      </w:sdt>
    </w:p>
    <w:p w14:paraId="50EBE285" w14:textId="73902BE8" w:rsidR="00C67D6B" w:rsidRDefault="00C67D6B" w:rsidP="00C67D6B">
      <w:pPr>
        <w:pStyle w:val="ListParagraph"/>
        <w:numPr>
          <w:ilvl w:val="0"/>
          <w:numId w:val="12"/>
        </w:numPr>
      </w:pPr>
      <w:r>
        <w:t>Date of original Governing Board Program Plan Approval</w:t>
      </w:r>
      <w:r>
        <w:t>:</w:t>
      </w:r>
      <w:sdt>
        <w:sdtPr>
          <w:id w:val="1405020635"/>
          <w:placeholder>
            <w:docPart w:val="DefaultPlaceholder_-1854013440"/>
          </w:placeholder>
          <w:showingPlcHdr/>
          <w:text/>
        </w:sdtPr>
        <w:sdtContent>
          <w:r w:rsidRPr="000536DA">
            <w:rPr>
              <w:rStyle w:val="PlaceholderText"/>
            </w:rPr>
            <w:t>Click or tap here to enter text.</w:t>
          </w:r>
        </w:sdtContent>
      </w:sdt>
    </w:p>
    <w:p w14:paraId="30FCF444" w14:textId="2CD8F5B6" w:rsidR="00C67D6B" w:rsidRPr="00C67D6B" w:rsidRDefault="00C67D6B" w:rsidP="00C67D6B">
      <w:pPr>
        <w:pStyle w:val="ListParagraph"/>
        <w:numPr>
          <w:ilvl w:val="0"/>
          <w:numId w:val="12"/>
        </w:numPr>
      </w:pPr>
      <w:r w:rsidRPr="00C67D6B">
        <w:t xml:space="preserve">Date(s) of Governing Board Program Plan Amendment(s) Approval: </w:t>
      </w:r>
      <w:sdt>
        <w:sdtPr>
          <w:id w:val="33399083"/>
          <w:placeholder>
            <w:docPart w:val="DefaultPlaceholder_-1854013440"/>
          </w:placeholder>
          <w:showingPlcHdr/>
          <w:text/>
        </w:sdtPr>
        <w:sdtContent>
          <w:r w:rsidRPr="000536DA">
            <w:rPr>
              <w:rStyle w:val="PlaceholderText"/>
            </w:rPr>
            <w:t>Click or tap here to enter text.</w:t>
          </w:r>
        </w:sdtContent>
      </w:sdt>
    </w:p>
    <w:p w14:paraId="045DE83B" w14:textId="28E43EB3" w:rsidR="00C67D6B" w:rsidRPr="00171E92" w:rsidRDefault="00C67D6B" w:rsidP="00C67D6B">
      <w:pPr>
        <w:pStyle w:val="ListParagraph"/>
        <w:numPr>
          <w:ilvl w:val="0"/>
          <w:numId w:val="12"/>
        </w:numPr>
      </w:pPr>
      <w:r w:rsidRPr="00C67D6B">
        <w:t>Date of original CCHE Program Plan Approval:</w:t>
      </w:r>
      <w:r>
        <w:t xml:space="preserve"> </w:t>
      </w:r>
      <w:sdt>
        <w:sdtPr>
          <w:id w:val="1950042051"/>
          <w:placeholder>
            <w:docPart w:val="DefaultPlaceholder_-1854013440"/>
          </w:placeholder>
          <w:showingPlcHdr/>
          <w:text/>
        </w:sdtPr>
        <w:sdtContent>
          <w:r w:rsidRPr="000536DA">
            <w:rPr>
              <w:rStyle w:val="PlaceholderText"/>
            </w:rPr>
            <w:t>Click or tap here to enter text.</w:t>
          </w:r>
        </w:sdtContent>
      </w:sdt>
    </w:p>
    <w:p w14:paraId="21A2BFBB" w14:textId="21374750" w:rsidR="00C67D6B" w:rsidRDefault="00C67D6B" w:rsidP="00C67D6B">
      <w:pPr>
        <w:pStyle w:val="Heading2"/>
        <w:numPr>
          <w:ilvl w:val="0"/>
          <w:numId w:val="11"/>
        </w:numPr>
      </w:pPr>
      <w:r>
        <w:t>Enrollment information</w:t>
      </w:r>
    </w:p>
    <w:p w14:paraId="749B944E" w14:textId="77777777" w:rsidR="00C67D6B" w:rsidRDefault="00C67D6B" w:rsidP="00C67D6B">
      <w:r w:rsidRPr="00C67D6B">
        <w:t>Explain the original enrollment projections and how enrollment has changed since the adoption of the program plan. What are the future enrollment projections?</w:t>
      </w:r>
    </w:p>
    <w:p w14:paraId="06E7CEC5" w14:textId="012B48FC" w:rsidR="00C67D6B" w:rsidRDefault="00C67D6B" w:rsidP="00C67D6B">
      <w:sdt>
        <w:sdtPr>
          <w:id w:val="1770892673"/>
          <w:placeholder>
            <w:docPart w:val="45037E4FF44F44008B108B076171242F"/>
          </w:placeholder>
          <w:showingPlcHdr/>
          <w:text/>
        </w:sdtPr>
        <w:sdtContent>
          <w:r w:rsidRPr="009D2BED">
            <w:rPr>
              <w:rStyle w:val="PlaceholderText"/>
            </w:rPr>
            <w:t>Click or tap here to enter text.</w:t>
          </w:r>
        </w:sdtContent>
      </w:sdt>
    </w:p>
    <w:p w14:paraId="05F40CA6" w14:textId="54863EF7" w:rsidR="00C67D6B" w:rsidRDefault="00C67D6B" w:rsidP="00C67D6B">
      <w:pPr>
        <w:pStyle w:val="Heading2"/>
        <w:numPr>
          <w:ilvl w:val="0"/>
          <w:numId w:val="11"/>
        </w:numPr>
      </w:pPr>
      <w:r>
        <w:t>Cost</w:t>
      </w:r>
      <w:r>
        <w:t xml:space="preserve"> information</w:t>
      </w:r>
    </w:p>
    <w:p w14:paraId="0F50A3A4" w14:textId="77777777" w:rsidR="00C67D6B" w:rsidRPr="00C67D6B" w:rsidRDefault="00C67D6B" w:rsidP="00C67D6B">
      <w:r w:rsidRPr="00C67D6B">
        <w:t>Explain the original cost projections, and how these projections have been adjusted over time. What are the current cost projections?</w:t>
      </w:r>
    </w:p>
    <w:p w14:paraId="7A68A619" w14:textId="06DAB4A4" w:rsidR="00C67D6B" w:rsidRPr="00C67D6B" w:rsidRDefault="00C67D6B" w:rsidP="00C67D6B">
      <w:sdt>
        <w:sdtPr>
          <w:id w:val="-481077554"/>
          <w:placeholder>
            <w:docPart w:val="DefaultPlaceholder_-1854013440"/>
          </w:placeholder>
          <w:showingPlcHdr/>
          <w:text/>
        </w:sdtPr>
        <w:sdtContent>
          <w:r w:rsidRPr="00C67D6B">
            <w:rPr>
              <w:rStyle w:val="PlaceholderText"/>
              <w:color w:val="auto"/>
            </w:rPr>
            <w:t>Click or tap here to enter text.</w:t>
          </w:r>
        </w:sdtContent>
      </w:sdt>
    </w:p>
    <w:p w14:paraId="485BF281" w14:textId="666DD5BA" w:rsidR="00C67D6B" w:rsidRPr="00C67D6B" w:rsidRDefault="00C67D6B" w:rsidP="00C67D6B">
      <w:pPr>
        <w:pStyle w:val="Heading2"/>
        <w:numPr>
          <w:ilvl w:val="0"/>
          <w:numId w:val="11"/>
        </w:numPr>
      </w:pPr>
      <w:r w:rsidRPr="00C67D6B">
        <w:t>Program needs</w:t>
      </w:r>
    </w:p>
    <w:p w14:paraId="4B4A5155" w14:textId="77777777" w:rsidR="00C67D6B" w:rsidRPr="00C67D6B" w:rsidRDefault="00C67D6B" w:rsidP="00C67D6B">
      <w:pPr>
        <w:rPr>
          <w:b/>
          <w:sz w:val="24"/>
        </w:rPr>
      </w:pPr>
      <w:r w:rsidRPr="00C67D6B">
        <w:t>Explain the original programmatic needs that led to this proposal. Are these programmatic needs still in place or have they changed? Has changing technology been incorporated?</w:t>
      </w:r>
    </w:p>
    <w:sdt>
      <w:sdtPr>
        <w:id w:val="786156686"/>
        <w:placeholder>
          <w:docPart w:val="DefaultPlaceholder_-1854013440"/>
        </w:placeholder>
        <w:showingPlcHdr/>
        <w:text/>
      </w:sdtPr>
      <w:sdtContent>
        <w:p w14:paraId="43E4AA9D" w14:textId="6F0BF6C9" w:rsidR="00C67D6B" w:rsidRPr="00C67D6B" w:rsidRDefault="00C67D6B" w:rsidP="00C67D6B">
          <w:r w:rsidRPr="00C67D6B">
            <w:rPr>
              <w:rStyle w:val="PlaceholderText"/>
              <w:color w:val="auto"/>
            </w:rPr>
            <w:t>Click or tap here to enter text.</w:t>
          </w:r>
        </w:p>
      </w:sdtContent>
    </w:sdt>
    <w:p w14:paraId="7FA69F1B" w14:textId="1B55E3C9" w:rsidR="00C67D6B" w:rsidRPr="00C67D6B" w:rsidRDefault="00C67D6B" w:rsidP="00C67D6B">
      <w:pPr>
        <w:pStyle w:val="Heading2"/>
        <w:numPr>
          <w:ilvl w:val="0"/>
          <w:numId w:val="11"/>
        </w:numPr>
      </w:pPr>
      <w:r w:rsidRPr="00C67D6B">
        <w:t>Waiver justification</w:t>
      </w:r>
    </w:p>
    <w:p w14:paraId="2E539129" w14:textId="77777777" w:rsidR="00C67D6B" w:rsidRPr="00C67D6B" w:rsidRDefault="00C67D6B" w:rsidP="00C67D6B">
      <w:r w:rsidRPr="00C67D6B">
        <w:t>Fully explain and justify why this project should receive a waiver from the CCHE three-year policy and be prioritized in this year’s request.</w:t>
      </w:r>
    </w:p>
    <w:p w14:paraId="18CE95F7" w14:textId="58B4E21E" w:rsidR="00C67D6B" w:rsidRDefault="00C67D6B" w:rsidP="00C67D6B">
      <w:sdt>
        <w:sdtPr>
          <w:id w:val="-594168967"/>
          <w:placeholder>
            <w:docPart w:val="DefaultPlaceholder_-1854013440"/>
          </w:placeholder>
          <w:showingPlcHdr/>
          <w:text/>
        </w:sdtPr>
        <w:sdtContent>
          <w:r w:rsidRPr="000536DA">
            <w:rPr>
              <w:rStyle w:val="PlaceholderText"/>
            </w:rPr>
            <w:t>Click or tap here to enter text.</w:t>
          </w:r>
        </w:sdtContent>
      </w:sdt>
    </w:p>
    <w:sectPr w:rsidR="00C67D6B" w:rsidSect="003050B5">
      <w:footerReference w:type="default" r:id="rId7"/>
      <w:headerReference w:type="first" r:id="rId8"/>
      <w:pgSz w:w="12240" w:h="15840"/>
      <w:pgMar w:top="1152" w:right="1152" w:bottom="1152" w:left="1152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4C3D4" w14:textId="77777777" w:rsidR="008126D4" w:rsidRDefault="008126D4">
      <w:pPr>
        <w:spacing w:after="0" w:line="240" w:lineRule="auto"/>
      </w:pPr>
      <w:r>
        <w:separator/>
      </w:r>
    </w:p>
  </w:endnote>
  <w:endnote w:type="continuationSeparator" w:id="0">
    <w:p w14:paraId="122BE714" w14:textId="77777777" w:rsidR="008126D4" w:rsidRDefault="0081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4390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9E6D0" w14:textId="77777777" w:rsidR="00DC2172" w:rsidRDefault="00C204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0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B6AAA" w14:textId="77777777" w:rsidR="008126D4" w:rsidRDefault="008126D4">
      <w:pPr>
        <w:spacing w:after="0" w:line="240" w:lineRule="auto"/>
      </w:pPr>
      <w:r>
        <w:separator/>
      </w:r>
    </w:p>
  </w:footnote>
  <w:footnote w:type="continuationSeparator" w:id="0">
    <w:p w14:paraId="5DD367C1" w14:textId="77777777" w:rsidR="008126D4" w:rsidRDefault="0081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5434" w14:textId="77777777" w:rsidR="00C67D6B" w:rsidRDefault="00C67D6B" w:rsidP="00C67D6B">
    <w:pPr>
      <w:pStyle w:val="Title"/>
      <w:spacing w:after="0"/>
    </w:pPr>
    <w:r w:rsidRPr="00CC65A8">
      <w:t>Capital Construction Three-Year Program Plan Waiver Request</w:t>
    </w:r>
  </w:p>
  <w:p w14:paraId="5207B671" w14:textId="01CDDBA1" w:rsidR="00C67D6B" w:rsidRPr="00C67D6B" w:rsidRDefault="00C67D6B" w:rsidP="00C67D6B">
    <w:pPr>
      <w:pStyle w:val="Title"/>
      <w:spacing w:after="0"/>
    </w:pPr>
    <w:r w:rsidRPr="00CC65A8">
      <w:t>FY 2026-27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3D8B4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44F1F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82A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5A13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AA4C7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E62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E247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D8D52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CC2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F83F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805247"/>
    <w:multiLevelType w:val="hybridMultilevel"/>
    <w:tmpl w:val="8D02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F47BE"/>
    <w:multiLevelType w:val="hybridMultilevel"/>
    <w:tmpl w:val="1A2A04A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C6F58"/>
    <w:multiLevelType w:val="hybridMultilevel"/>
    <w:tmpl w:val="8FDE9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1558394">
    <w:abstractNumId w:val="9"/>
  </w:num>
  <w:num w:numId="2" w16cid:durableId="346951306">
    <w:abstractNumId w:val="7"/>
  </w:num>
  <w:num w:numId="3" w16cid:durableId="1787460204">
    <w:abstractNumId w:val="6"/>
  </w:num>
  <w:num w:numId="4" w16cid:durableId="526453344">
    <w:abstractNumId w:val="5"/>
  </w:num>
  <w:num w:numId="5" w16cid:durableId="1963999787">
    <w:abstractNumId w:val="4"/>
  </w:num>
  <w:num w:numId="6" w16cid:durableId="508523966">
    <w:abstractNumId w:val="8"/>
  </w:num>
  <w:num w:numId="7" w16cid:durableId="1470628985">
    <w:abstractNumId w:val="3"/>
  </w:num>
  <w:num w:numId="8" w16cid:durableId="2035425840">
    <w:abstractNumId w:val="2"/>
  </w:num>
  <w:num w:numId="9" w16cid:durableId="1568879495">
    <w:abstractNumId w:val="1"/>
  </w:num>
  <w:num w:numId="10" w16cid:durableId="1964383345">
    <w:abstractNumId w:val="0"/>
  </w:num>
  <w:num w:numId="11" w16cid:durableId="1183283140">
    <w:abstractNumId w:val="12"/>
  </w:num>
  <w:num w:numId="12" w16cid:durableId="378747557">
    <w:abstractNumId w:val="11"/>
  </w:num>
  <w:num w:numId="13" w16cid:durableId="1299100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6B"/>
    <w:rsid w:val="000009BA"/>
    <w:rsid w:val="000270C6"/>
    <w:rsid w:val="00032CC8"/>
    <w:rsid w:val="00082E3A"/>
    <w:rsid w:val="00106F56"/>
    <w:rsid w:val="00152637"/>
    <w:rsid w:val="001B349D"/>
    <w:rsid w:val="00217C4E"/>
    <w:rsid w:val="00223865"/>
    <w:rsid w:val="00242C8B"/>
    <w:rsid w:val="00255953"/>
    <w:rsid w:val="003050B5"/>
    <w:rsid w:val="00383198"/>
    <w:rsid w:val="00383D6C"/>
    <w:rsid w:val="00387CDD"/>
    <w:rsid w:val="00392CF8"/>
    <w:rsid w:val="003D41B6"/>
    <w:rsid w:val="003F12B5"/>
    <w:rsid w:val="00414B0D"/>
    <w:rsid w:val="004305B6"/>
    <w:rsid w:val="004F7EB5"/>
    <w:rsid w:val="005F28F7"/>
    <w:rsid w:val="0065223B"/>
    <w:rsid w:val="00697EBD"/>
    <w:rsid w:val="006C5EB6"/>
    <w:rsid w:val="007111D2"/>
    <w:rsid w:val="007612F1"/>
    <w:rsid w:val="007C0913"/>
    <w:rsid w:val="00806EA2"/>
    <w:rsid w:val="008126D4"/>
    <w:rsid w:val="00846260"/>
    <w:rsid w:val="008B02C4"/>
    <w:rsid w:val="008F0648"/>
    <w:rsid w:val="0091218A"/>
    <w:rsid w:val="009A73A2"/>
    <w:rsid w:val="009E7BA6"/>
    <w:rsid w:val="00A75DD2"/>
    <w:rsid w:val="00AE1AB7"/>
    <w:rsid w:val="00B26349"/>
    <w:rsid w:val="00BB4DC9"/>
    <w:rsid w:val="00BE46E1"/>
    <w:rsid w:val="00C20499"/>
    <w:rsid w:val="00C60D5B"/>
    <w:rsid w:val="00C67D6B"/>
    <w:rsid w:val="00C9383A"/>
    <w:rsid w:val="00D503BA"/>
    <w:rsid w:val="00DC2172"/>
    <w:rsid w:val="00E35CC5"/>
    <w:rsid w:val="00E7324F"/>
    <w:rsid w:val="00E77C46"/>
    <w:rsid w:val="00EE5601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00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D6B"/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Theme="majorHAnsi" w:eastAsiaTheme="majorEastAsia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160"/>
      <w:outlineLvl w:val="1"/>
    </w:pPr>
    <w:rPr>
      <w:rFonts w:asciiTheme="majorHAnsi" w:eastAsiaTheme="majorEastAsia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2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2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2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2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2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2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240"/>
      <w:jc w:val="center"/>
      <w:outlineLvl w:val="0"/>
    </w:pPr>
    <w:rPr>
      <w:rFonts w:asciiTheme="majorHAnsi" w:hAnsiTheme="majorHAnsi" w:cs="Arial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/>
      <w:b/>
    </w:r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8F0648"/>
    <w:rPr>
      <w:color w:val="595959" w:themeColor="text1" w:themeTint="A6"/>
    </w:rPr>
  </w:style>
  <w:style w:type="character" w:styleId="SubtleEmphasis">
    <w:name w:val="Subtle Emphasis"/>
    <w:basedOn w:val="DefaultParagraphFont"/>
    <w:uiPriority w:val="2"/>
    <w:qFormat/>
    <w:rPr>
      <w:b w:val="0"/>
      <w:i w:val="0"/>
      <w:iCs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02C4"/>
  </w:style>
  <w:style w:type="paragraph" w:styleId="BlockText">
    <w:name w:val="Block Text"/>
    <w:basedOn w:val="Normal"/>
    <w:uiPriority w:val="99"/>
    <w:semiHidden/>
    <w:unhideWhenUsed/>
    <w:rsid w:val="008F0648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8B02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02C4"/>
  </w:style>
  <w:style w:type="paragraph" w:styleId="BodyText2">
    <w:name w:val="Body Text 2"/>
    <w:basedOn w:val="Normal"/>
    <w:link w:val="BodyText2Char"/>
    <w:uiPriority w:val="99"/>
    <w:semiHidden/>
    <w:unhideWhenUsed/>
    <w:rsid w:val="008B02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02C4"/>
  </w:style>
  <w:style w:type="paragraph" w:styleId="BodyText3">
    <w:name w:val="Body Text 3"/>
    <w:basedOn w:val="Normal"/>
    <w:link w:val="BodyText3Char"/>
    <w:uiPriority w:val="99"/>
    <w:semiHidden/>
    <w:unhideWhenUsed/>
    <w:rsid w:val="008B02C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02C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02C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02C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02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02C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02C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02C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02C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02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02C4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02C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B02C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02C4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B02C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02C4"/>
  </w:style>
  <w:style w:type="table" w:styleId="ColorfulGrid">
    <w:name w:val="Colorful Grid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B02C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2C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2C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2C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02C4"/>
  </w:style>
  <w:style w:type="character" w:customStyle="1" w:styleId="DateChar">
    <w:name w:val="Date Char"/>
    <w:basedOn w:val="DefaultParagraphFont"/>
    <w:link w:val="Date"/>
    <w:uiPriority w:val="99"/>
    <w:semiHidden/>
    <w:rsid w:val="008B02C4"/>
  </w:style>
  <w:style w:type="paragraph" w:styleId="DocumentMap">
    <w:name w:val="Document Map"/>
    <w:basedOn w:val="Normal"/>
    <w:link w:val="DocumentMapChar"/>
    <w:uiPriority w:val="99"/>
    <w:semiHidden/>
    <w:unhideWhenUsed/>
    <w:rsid w:val="008B02C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02C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02C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02C4"/>
  </w:style>
  <w:style w:type="character" w:styleId="Emphasis">
    <w:name w:val="Emphasis"/>
    <w:basedOn w:val="DefaultParagraphFont"/>
    <w:uiPriority w:val="20"/>
    <w:semiHidden/>
    <w:unhideWhenUsed/>
    <w:qFormat/>
    <w:rsid w:val="008B02C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B02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02C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02C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B02C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02C4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B02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2C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2C4"/>
    <w:rPr>
      <w:szCs w:val="20"/>
    </w:rPr>
  </w:style>
  <w:style w:type="table" w:styleId="GridTable1Light">
    <w:name w:val="Grid Table 1 Light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B02C4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2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2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2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2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2C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2C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B02C4"/>
  </w:style>
  <w:style w:type="paragraph" w:styleId="HTMLAddress">
    <w:name w:val="HTML Address"/>
    <w:basedOn w:val="Normal"/>
    <w:link w:val="HTMLAddressChar"/>
    <w:uiPriority w:val="99"/>
    <w:semiHidden/>
    <w:unhideWhenUsed/>
    <w:rsid w:val="008B02C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02C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B02C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B02C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B02C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B02C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02C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02C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B02C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B02C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B02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B02C4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02C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06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06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06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0648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B02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B02C4"/>
  </w:style>
  <w:style w:type="paragraph" w:styleId="List">
    <w:name w:val="List"/>
    <w:basedOn w:val="Normal"/>
    <w:uiPriority w:val="99"/>
    <w:semiHidden/>
    <w:unhideWhenUsed/>
    <w:rsid w:val="008B02C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B02C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B02C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B02C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B02C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B02C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02C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02C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02C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02C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02C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02C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02C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02C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02C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B02C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02C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02C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02C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02C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B02C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B02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02C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B02C4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02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02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B02C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02C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B02C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02C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02C4"/>
  </w:style>
  <w:style w:type="character" w:styleId="PageNumber">
    <w:name w:val="page number"/>
    <w:basedOn w:val="DefaultParagraphFont"/>
    <w:uiPriority w:val="99"/>
    <w:semiHidden/>
    <w:unhideWhenUsed/>
    <w:rsid w:val="008B02C4"/>
  </w:style>
  <w:style w:type="table" w:styleId="PlainTable1">
    <w:name w:val="Plain Table 1"/>
    <w:basedOn w:val="TableNormal"/>
    <w:uiPriority w:val="41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B02C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02C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B02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B02C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02C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02C4"/>
  </w:style>
  <w:style w:type="paragraph" w:styleId="Signature">
    <w:name w:val="Signature"/>
    <w:basedOn w:val="Normal"/>
    <w:link w:val="SignatureChar"/>
    <w:uiPriority w:val="99"/>
    <w:semiHidden/>
    <w:unhideWhenUsed/>
    <w:rsid w:val="008B02C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02C4"/>
  </w:style>
  <w:style w:type="character" w:styleId="SmartHyperlink">
    <w:name w:val="Smart Hyperlink"/>
    <w:basedOn w:val="DefaultParagraphFont"/>
    <w:uiPriority w:val="99"/>
    <w:semiHidden/>
    <w:unhideWhenUsed/>
    <w:rsid w:val="008B02C4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8B02C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B02C4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B02C4"/>
    <w:rPr>
      <w:rFonts w:cstheme="minorBidi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B02C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B02C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B02C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B02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B02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B02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B02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B02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B02C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B02C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B02C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B02C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B02C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B02C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B02C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B02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B02C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B02C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B02C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B02C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B02C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B02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B02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B02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B02C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B02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B02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B02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02C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B02C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B02C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B02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B02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8B02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B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B02C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B02C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8B02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B02C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B02C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B02C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B02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B02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B02C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B02C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B02C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B02C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B02C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02C4"/>
    <w:pPr>
      <w:keepNext/>
      <w:keepLines/>
      <w:spacing w:before="240" w:after="0"/>
      <w:outlineLvl w:val="9"/>
    </w:pPr>
    <w:rPr>
      <w:rFonts w:cstheme="majorBidi"/>
      <w:b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F0648"/>
    <w:rPr>
      <w:color w:val="595959" w:themeColor="text1" w:themeTint="A6"/>
      <w:shd w:val="clear" w:color="auto" w:fill="E6E6E6"/>
    </w:rPr>
  </w:style>
  <w:style w:type="character" w:customStyle="1" w:styleId="TitleChar">
    <w:name w:val="Title Char"/>
    <w:basedOn w:val="DefaultParagraphFont"/>
    <w:link w:val="Title"/>
    <w:uiPriority w:val="10"/>
    <w:rsid w:val="00C67D6B"/>
    <w:rPr>
      <w:rFonts w:asciiTheme="majorHAnsi" w:hAnsiTheme="majorHAnsi" w:cs="Arial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ans\AppData\Roaming\Microsoft\Templates\Standard%20motor%20vehicle%20bill%20of%20sa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94D276EDBC40099129D2502F58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AA84-A32D-473C-8370-9310EAE51963}"/>
      </w:docPartPr>
      <w:docPartBody>
        <w:p w:rsidR="00000000" w:rsidRDefault="004114F8" w:rsidP="004114F8">
          <w:pPr>
            <w:pStyle w:val="CD94D276EDBC40099129D2502F58B472"/>
          </w:pPr>
          <w:r w:rsidRPr="009A73A2">
            <w:t>Motor vehicle bill of sale</w:t>
          </w:r>
        </w:p>
      </w:docPartBody>
    </w:docPart>
    <w:docPart>
      <w:docPartPr>
        <w:name w:val="7BCCC7F58A4C49BEA04D9D2CC238F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D73D8-4334-4057-B56E-D64B47924C3E}"/>
      </w:docPartPr>
      <w:docPartBody>
        <w:p w:rsidR="00000000" w:rsidRDefault="004114F8" w:rsidP="004114F8">
          <w:pPr>
            <w:pStyle w:val="7BCCC7F58A4C49BEA04D9D2CC238F262"/>
          </w:pPr>
          <w:r w:rsidRPr="009D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3AAE6BE814F2B86DDFBF6425E0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6FE4A-D4A1-4332-8849-8FDC4607DD73}"/>
      </w:docPartPr>
      <w:docPartBody>
        <w:p w:rsidR="00000000" w:rsidRDefault="004114F8" w:rsidP="004114F8">
          <w:pPr>
            <w:pStyle w:val="3143AAE6BE814F2B86DDFBF6425E0316"/>
          </w:pPr>
          <w:r w:rsidRPr="009D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37E4FF44F44008B108B0761712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42FF7-2961-4F33-A415-11366A74E8A4}"/>
      </w:docPartPr>
      <w:docPartBody>
        <w:p w:rsidR="00000000" w:rsidRDefault="004114F8" w:rsidP="004114F8">
          <w:pPr>
            <w:pStyle w:val="45037E4FF44F44008B108B076171242F"/>
          </w:pPr>
          <w:r w:rsidRPr="009D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6FBAC-137E-462A-814B-2A6905277841}"/>
      </w:docPartPr>
      <w:docPartBody>
        <w:p w:rsidR="00000000" w:rsidRDefault="004114F8">
          <w:r w:rsidRPr="000536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F8"/>
    <w:rsid w:val="004114F8"/>
    <w:rsid w:val="005153B5"/>
    <w:rsid w:val="00A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AF10FDB8C942EC99A4BE9393E04F47">
    <w:name w:val="98AF10FDB8C942EC99A4BE9393E04F47"/>
  </w:style>
  <w:style w:type="paragraph" w:customStyle="1" w:styleId="BA2B5D578BC045C4A9C842D0315F75DA">
    <w:name w:val="BA2B5D578BC045C4A9C842D0315F75DA"/>
  </w:style>
  <w:style w:type="paragraph" w:customStyle="1" w:styleId="45B0E2FBDFE945448A2F64EC2EB242FD">
    <w:name w:val="45B0E2FBDFE945448A2F64EC2EB242FD"/>
  </w:style>
  <w:style w:type="character" w:styleId="SubtleEmphasis">
    <w:name w:val="Subtle Emphasis"/>
    <w:basedOn w:val="DefaultParagraphFont"/>
    <w:uiPriority w:val="2"/>
    <w:qFormat/>
    <w:rPr>
      <w:b w:val="0"/>
      <w:i w:val="0"/>
      <w:iCs/>
      <w:color w:val="auto"/>
      <w:u w:val="single"/>
    </w:rPr>
  </w:style>
  <w:style w:type="paragraph" w:customStyle="1" w:styleId="48FE3873193F460C85F29594ED0C1313">
    <w:name w:val="48FE3873193F460C85F29594ED0C1313"/>
  </w:style>
  <w:style w:type="paragraph" w:customStyle="1" w:styleId="61D99F3CFC8A468082BE381A4787E1AD">
    <w:name w:val="61D99F3CFC8A468082BE381A4787E1AD"/>
  </w:style>
  <w:style w:type="paragraph" w:customStyle="1" w:styleId="FA8E52578CC34D1AB2969001E0D2426F">
    <w:name w:val="FA8E52578CC34D1AB2969001E0D2426F"/>
  </w:style>
  <w:style w:type="paragraph" w:customStyle="1" w:styleId="76955D897842416597D38335583474E3">
    <w:name w:val="76955D897842416597D38335583474E3"/>
  </w:style>
  <w:style w:type="paragraph" w:customStyle="1" w:styleId="C0AD00893072442D926FF9D3D7404D1C">
    <w:name w:val="C0AD00893072442D926FF9D3D7404D1C"/>
  </w:style>
  <w:style w:type="paragraph" w:customStyle="1" w:styleId="C84B264C127141DF95C1B2790C861666">
    <w:name w:val="C84B264C127141DF95C1B2790C861666"/>
  </w:style>
  <w:style w:type="paragraph" w:customStyle="1" w:styleId="7D80AAE565FC4F23B1FA31C3A3C8F4D1">
    <w:name w:val="7D80AAE565FC4F23B1FA31C3A3C8F4D1"/>
  </w:style>
  <w:style w:type="paragraph" w:customStyle="1" w:styleId="CC72EDE63BC94A558AEBA09B9E373719">
    <w:name w:val="CC72EDE63BC94A558AEBA09B9E373719"/>
  </w:style>
  <w:style w:type="paragraph" w:customStyle="1" w:styleId="744782D9CA11422B830A450CCCECAEE4">
    <w:name w:val="744782D9CA11422B830A450CCCECAEE4"/>
  </w:style>
  <w:style w:type="paragraph" w:customStyle="1" w:styleId="5002FFF792074A08998CE8B85ACA41D9">
    <w:name w:val="5002FFF792074A08998CE8B85ACA41D9"/>
  </w:style>
  <w:style w:type="paragraph" w:customStyle="1" w:styleId="FCF2237035454F17BC162F85E63A503D">
    <w:name w:val="FCF2237035454F17BC162F85E63A503D"/>
  </w:style>
  <w:style w:type="paragraph" w:customStyle="1" w:styleId="A925C82E592342C29EC45A8907B15BF1">
    <w:name w:val="A925C82E592342C29EC45A8907B15BF1"/>
  </w:style>
  <w:style w:type="paragraph" w:customStyle="1" w:styleId="83D1A9B03C374DD791A663EBBB5AC435">
    <w:name w:val="83D1A9B03C374DD791A663EBBB5AC435"/>
  </w:style>
  <w:style w:type="paragraph" w:customStyle="1" w:styleId="EB82ECF794F54832B6896B191257B377">
    <w:name w:val="EB82ECF794F54832B6896B191257B377"/>
  </w:style>
  <w:style w:type="paragraph" w:customStyle="1" w:styleId="142778D779A14B5FB8D2076045238F64">
    <w:name w:val="142778D779A14B5FB8D2076045238F64"/>
  </w:style>
  <w:style w:type="paragraph" w:customStyle="1" w:styleId="FE0A949533AA431E9399E06A0F0F3A76">
    <w:name w:val="FE0A949533AA431E9399E06A0F0F3A76"/>
  </w:style>
  <w:style w:type="paragraph" w:customStyle="1" w:styleId="8FD79AA5B81545B0AD947A630CCDE739">
    <w:name w:val="8FD79AA5B81545B0AD947A630CCDE739"/>
  </w:style>
  <w:style w:type="paragraph" w:customStyle="1" w:styleId="0EBA4A47461A4771AEC2923E97E2C2D1">
    <w:name w:val="0EBA4A47461A4771AEC2923E97E2C2D1"/>
  </w:style>
  <w:style w:type="paragraph" w:customStyle="1" w:styleId="354FB075E6B34F09934213062E06C664">
    <w:name w:val="354FB075E6B34F09934213062E06C664"/>
  </w:style>
  <w:style w:type="paragraph" w:customStyle="1" w:styleId="4A7EED22CCF545D3A6B70EC0E814D481">
    <w:name w:val="4A7EED22CCF545D3A6B70EC0E814D481"/>
  </w:style>
  <w:style w:type="paragraph" w:customStyle="1" w:styleId="ABB0A87C499E44C7989C1B8FD570E6D6">
    <w:name w:val="ABB0A87C499E44C7989C1B8FD570E6D6"/>
  </w:style>
  <w:style w:type="paragraph" w:customStyle="1" w:styleId="65EA646F859749B2B329CDA761340AA7">
    <w:name w:val="65EA646F859749B2B329CDA761340AA7"/>
  </w:style>
  <w:style w:type="paragraph" w:customStyle="1" w:styleId="58CA76BD7AD242C381AE6BF20C1F83CE">
    <w:name w:val="58CA76BD7AD242C381AE6BF20C1F83CE"/>
  </w:style>
  <w:style w:type="paragraph" w:customStyle="1" w:styleId="FCCBAF35D7D84D509CA75F73FB1AD592">
    <w:name w:val="FCCBAF35D7D84D509CA75F73FB1AD592"/>
  </w:style>
  <w:style w:type="paragraph" w:customStyle="1" w:styleId="DBF4B1E34D774C1B94F968B77A442B19">
    <w:name w:val="DBF4B1E34D774C1B94F968B77A442B19"/>
  </w:style>
  <w:style w:type="paragraph" w:customStyle="1" w:styleId="841FE50EDE2548589E41576834BA7321">
    <w:name w:val="841FE50EDE2548589E41576834BA7321"/>
  </w:style>
  <w:style w:type="paragraph" w:customStyle="1" w:styleId="3C811B5D06AA461085B38F67788BC5B9">
    <w:name w:val="3C811B5D06AA461085B38F67788BC5B9"/>
  </w:style>
  <w:style w:type="paragraph" w:customStyle="1" w:styleId="5CD274F3399E4BE88EBE0D6898A18C40">
    <w:name w:val="5CD274F3399E4BE88EBE0D6898A18C40"/>
  </w:style>
  <w:style w:type="paragraph" w:customStyle="1" w:styleId="6B47702447634ADB9767AA6AC0A8354F">
    <w:name w:val="6B47702447634ADB9767AA6AC0A8354F"/>
  </w:style>
  <w:style w:type="paragraph" w:customStyle="1" w:styleId="07360FADD5264582825068737E2559E1">
    <w:name w:val="07360FADD5264582825068737E2559E1"/>
  </w:style>
  <w:style w:type="paragraph" w:customStyle="1" w:styleId="0809607AE0024963B4E0E79C5BF400AA">
    <w:name w:val="0809607AE0024963B4E0E79C5BF400AA"/>
  </w:style>
  <w:style w:type="paragraph" w:customStyle="1" w:styleId="78DB8B22ED5B43F280EE5CB56086E9B0">
    <w:name w:val="78DB8B22ED5B43F280EE5CB56086E9B0"/>
  </w:style>
  <w:style w:type="paragraph" w:customStyle="1" w:styleId="DB7C4528FD71479BAFE10315DA922726">
    <w:name w:val="DB7C4528FD71479BAFE10315DA922726"/>
  </w:style>
  <w:style w:type="paragraph" w:customStyle="1" w:styleId="2EAFFCAD9F044903BCC9826D493A2154">
    <w:name w:val="2EAFFCAD9F044903BCC9826D493A2154"/>
  </w:style>
  <w:style w:type="paragraph" w:customStyle="1" w:styleId="D0ED69E56D9341BB8E847E77F376A160">
    <w:name w:val="D0ED69E56D9341BB8E847E77F376A160"/>
  </w:style>
  <w:style w:type="paragraph" w:customStyle="1" w:styleId="3A5031936EE74213BAED16A007B3BEB1">
    <w:name w:val="3A5031936EE74213BAED16A007B3BEB1"/>
  </w:style>
  <w:style w:type="paragraph" w:customStyle="1" w:styleId="C7FC1EBEA6D1481391DAC8196059CA94">
    <w:name w:val="C7FC1EBEA6D1481391DAC8196059CA94"/>
  </w:style>
  <w:style w:type="paragraph" w:customStyle="1" w:styleId="5DC59459778A4DFFAAD7BAA8670067B2">
    <w:name w:val="5DC59459778A4DFFAAD7BAA8670067B2"/>
  </w:style>
  <w:style w:type="paragraph" w:customStyle="1" w:styleId="83989B03F8C943E7BCEB84235035F513">
    <w:name w:val="83989B03F8C943E7BCEB84235035F513"/>
  </w:style>
  <w:style w:type="paragraph" w:customStyle="1" w:styleId="B7BF7933EBBE424D9A205C0F4B1B06BE">
    <w:name w:val="B7BF7933EBBE424D9A205C0F4B1B06BE"/>
    <w:rsid w:val="004114F8"/>
  </w:style>
  <w:style w:type="paragraph" w:customStyle="1" w:styleId="E7C4367543934D139896C0D965151479">
    <w:name w:val="E7C4367543934D139896C0D965151479"/>
    <w:rsid w:val="004114F8"/>
  </w:style>
  <w:style w:type="paragraph" w:customStyle="1" w:styleId="CD94D276EDBC40099129D2502F58B472">
    <w:name w:val="CD94D276EDBC40099129D2502F58B472"/>
    <w:rsid w:val="004114F8"/>
  </w:style>
  <w:style w:type="character" w:styleId="PlaceholderText">
    <w:name w:val="Placeholder Text"/>
    <w:basedOn w:val="DefaultParagraphFont"/>
    <w:uiPriority w:val="99"/>
    <w:semiHidden/>
    <w:rsid w:val="004114F8"/>
    <w:rPr>
      <w:color w:val="595959" w:themeColor="text1" w:themeTint="A6"/>
    </w:rPr>
  </w:style>
  <w:style w:type="paragraph" w:customStyle="1" w:styleId="7BCCC7F58A4C49BEA04D9D2CC238F262">
    <w:name w:val="7BCCC7F58A4C49BEA04D9D2CC238F262"/>
    <w:rsid w:val="004114F8"/>
  </w:style>
  <w:style w:type="paragraph" w:customStyle="1" w:styleId="3143AAE6BE814F2B86DDFBF6425E0316">
    <w:name w:val="3143AAE6BE814F2B86DDFBF6425E0316"/>
    <w:rsid w:val="004114F8"/>
  </w:style>
  <w:style w:type="paragraph" w:customStyle="1" w:styleId="A37B8843CBC6428E93463EBF1158F852">
    <w:name w:val="A37B8843CBC6428E93463EBF1158F852"/>
    <w:rsid w:val="004114F8"/>
  </w:style>
  <w:style w:type="paragraph" w:customStyle="1" w:styleId="45037E4FF44F44008B108B076171242F">
    <w:name w:val="45037E4FF44F44008B108B076171242F"/>
    <w:rsid w:val="004114F8"/>
  </w:style>
  <w:style w:type="paragraph" w:customStyle="1" w:styleId="EA8257BBEA1E49BD85CF44DDFF83896D">
    <w:name w:val="EA8257BBEA1E49BD85CF44DDFF83896D"/>
    <w:rsid w:val="00411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Standard motor vehicle bill of sale</Template>
  <TotalTime>0</TotalTime>
  <Pages>1</Pages>
  <Words>221</Words>
  <Characters>1174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2024-10-15T17:45:00Z</dcterms:created>
  <dcterms:modified xsi:type="dcterms:W3CDTF">2024-10-15T17:54:00Z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47303e10-2b60-4a8d-b509-b808c879f894</vt:lpwstr>
  </property>
</Properties>
</file>