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9BB3" w14:textId="4CCA8ACC" w:rsidR="00DC2172" w:rsidRDefault="00A25761" w:rsidP="00D21DC9">
      <w:pPr>
        <w:pStyle w:val="Title"/>
        <w:jc w:val="left"/>
      </w:pPr>
      <w:sdt>
        <w:sdtPr>
          <w:id w:val="2118021177"/>
          <w:placeholder>
            <w:docPart w:val="2DE483B4D9164BE6BD9FE2F6AFFF19FF"/>
          </w:placeholder>
          <w15:appearance w15:val="hidden"/>
        </w:sdtPr>
        <w:sdtEndPr/>
        <w:sdtContent>
          <w:r w:rsidR="00E52D18">
            <w:t>CCHE Cash Project Request Narrative</w:t>
          </w:r>
        </w:sdtContent>
      </w:sdt>
    </w:p>
    <w:p w14:paraId="5DC29BE4" w14:textId="0632CA6F" w:rsidR="00D21DC9" w:rsidRPr="008419CA" w:rsidRDefault="00D21DC9" w:rsidP="00D21DC9">
      <w:pPr>
        <w:rPr>
          <w:i/>
          <w:iCs/>
        </w:rPr>
      </w:pPr>
      <w:r w:rsidRPr="008419CA">
        <w:rPr>
          <w:i/>
          <w:iCs/>
        </w:rPr>
        <w:t xml:space="preserve">This form serves as the narrative </w:t>
      </w:r>
      <w:r w:rsidR="006258AA" w:rsidRPr="008419CA">
        <w:rPr>
          <w:i/>
          <w:iCs/>
        </w:rPr>
        <w:t>template</w:t>
      </w:r>
      <w:r w:rsidRPr="008419CA">
        <w:rPr>
          <w:i/>
          <w:iCs/>
        </w:rPr>
        <w:t xml:space="preserve"> for all </w:t>
      </w:r>
      <w:r w:rsidR="006258AA" w:rsidRPr="008419CA">
        <w:rPr>
          <w:i/>
          <w:iCs/>
        </w:rPr>
        <w:t xml:space="preserve">institutional </w:t>
      </w:r>
      <w:r w:rsidRPr="008419CA">
        <w:rPr>
          <w:i/>
          <w:iCs/>
        </w:rPr>
        <w:t>cash project requests. Please complete all the informational fields below.</w:t>
      </w:r>
    </w:p>
    <w:p w14:paraId="705A9FF4" w14:textId="59224A14" w:rsidR="00D21DC9" w:rsidRDefault="00D21DC9" w:rsidP="00D21DC9">
      <w:pPr>
        <w:pStyle w:val="Heading1"/>
        <w:numPr>
          <w:ilvl w:val="0"/>
          <w:numId w:val="11"/>
        </w:numPr>
      </w:pPr>
      <w:r>
        <w:t>Summary information</w:t>
      </w:r>
    </w:p>
    <w:p w14:paraId="20881680" w14:textId="15DCA31B" w:rsidR="00171E92" w:rsidRDefault="00171E92" w:rsidP="000F48F2">
      <w:pPr>
        <w:pStyle w:val="ListParagraph"/>
        <w:numPr>
          <w:ilvl w:val="0"/>
          <w:numId w:val="21"/>
        </w:numPr>
      </w:pPr>
      <w:r>
        <w:t>Institution name:</w:t>
      </w:r>
      <w:r w:rsidR="003D4775">
        <w:t xml:space="preserve"> </w:t>
      </w:r>
      <w:sdt>
        <w:sdtPr>
          <w:id w:val="871892636"/>
          <w:placeholder>
            <w:docPart w:val="B38323AAE33741CEB259324398DF2F30"/>
          </w:placeholder>
          <w:showingPlcHdr/>
          <w:text/>
        </w:sdtPr>
        <w:sdtEndPr/>
        <w:sdtContent>
          <w:r w:rsidR="00A25761" w:rsidRPr="009D2BED">
            <w:rPr>
              <w:rStyle w:val="PlaceholderText"/>
            </w:rPr>
            <w:t>Click or tap here to enter text.</w:t>
          </w:r>
        </w:sdtContent>
      </w:sdt>
      <w:r w:rsidR="003D4775">
        <w:fldChar w:fldCharType="begin"/>
      </w:r>
      <w:r w:rsidR="003D4775">
        <w:instrText xml:space="preserve"> FILLIN   \* MERGEFORMAT </w:instrText>
      </w:r>
      <w:r w:rsidR="003D4775">
        <w:fldChar w:fldCharType="end"/>
      </w:r>
    </w:p>
    <w:p w14:paraId="1FD3DFE7" w14:textId="5A7CC112" w:rsidR="00171E92" w:rsidRDefault="00171E92" w:rsidP="000F48F2">
      <w:pPr>
        <w:pStyle w:val="ListParagraph"/>
        <w:numPr>
          <w:ilvl w:val="0"/>
          <w:numId w:val="21"/>
        </w:numPr>
      </w:pPr>
      <w:r>
        <w:t>Project name:</w:t>
      </w:r>
      <w:sdt>
        <w:sdtPr>
          <w:id w:val="1052423594"/>
          <w:placeholder>
            <w:docPart w:val="2EA88A9E261C4546B580D9323F6C233E"/>
          </w:placeholder>
          <w:text/>
        </w:sdtPr>
        <w:sdtEndPr/>
        <w:sdtContent>
          <w:r w:rsidR="009A3C82">
            <w:t xml:space="preserve"> </w:t>
          </w:r>
        </w:sdtContent>
      </w:sdt>
    </w:p>
    <w:p w14:paraId="6FDF92D1" w14:textId="71F08998" w:rsidR="000F48F2" w:rsidRDefault="000F48F2" w:rsidP="000F48F2">
      <w:pPr>
        <w:pStyle w:val="ListParagraph"/>
        <w:numPr>
          <w:ilvl w:val="0"/>
          <w:numId w:val="21"/>
        </w:numPr>
      </w:pPr>
      <w:r>
        <w:t>Please select the project type:</w:t>
      </w:r>
      <w:sdt>
        <w:sdtPr>
          <w:id w:val="1643157678"/>
          <w:placeholder>
            <w:docPart w:val="DefaultPlaceholder_-1854013438"/>
          </w:placeholder>
          <w:dropDownList>
            <w:listItem w:displayText="New Construction" w:value="New Construction"/>
            <w:listItem w:displayText="Modification" w:value="Modification"/>
            <w:listItem w:displayText="Capital Renewal" w:value="Capital Renewal"/>
            <w:listItem w:displayText="Acquisition" w:value="Acquisition"/>
          </w:dropDownList>
        </w:sdtPr>
        <w:sdtEndPr/>
        <w:sdtContent>
          <w:r w:rsidR="00A25761">
            <w:t>New Construction</w:t>
          </w:r>
        </w:sdtContent>
      </w:sdt>
    </w:p>
    <w:p w14:paraId="463D901B" w14:textId="283F3796" w:rsidR="00171E92" w:rsidRPr="00171E92" w:rsidRDefault="00171E92" w:rsidP="000F48F2">
      <w:pPr>
        <w:pStyle w:val="ListParagraph"/>
        <w:numPr>
          <w:ilvl w:val="0"/>
          <w:numId w:val="21"/>
        </w:numPr>
      </w:pPr>
      <w:r>
        <w:t>Total general square footage and actual square footage:</w:t>
      </w:r>
      <w:r w:rsidR="000F48F2">
        <w:t xml:space="preserve"> </w:t>
      </w:r>
      <w:sdt>
        <w:sdtPr>
          <w:id w:val="-891193963"/>
          <w:placeholder>
            <w:docPart w:val="16C6DB526CBF4FB2B7A7A746C456E4FD"/>
          </w:placeholder>
          <w:showingPlcHdr/>
          <w:text/>
        </w:sdtPr>
        <w:sdtEndPr/>
        <w:sdtContent>
          <w:r w:rsidR="00A25761" w:rsidRPr="009D2BED">
            <w:rPr>
              <w:rStyle w:val="PlaceholderText"/>
            </w:rPr>
            <w:t>Click or tap here to enter text.</w:t>
          </w:r>
        </w:sdtContent>
      </w:sdt>
    </w:p>
    <w:p w14:paraId="2B6CE330" w14:textId="5A3866C5" w:rsidR="00DC2172" w:rsidRDefault="00D21DC9" w:rsidP="00D21DC9">
      <w:pPr>
        <w:pStyle w:val="Heading2"/>
        <w:numPr>
          <w:ilvl w:val="0"/>
          <w:numId w:val="11"/>
        </w:numPr>
      </w:pPr>
      <w:r>
        <w:t>Summary of the capital project</w:t>
      </w:r>
    </w:p>
    <w:p w14:paraId="347843D0" w14:textId="06FF91D2" w:rsidR="00D21DC9" w:rsidRDefault="00D21DC9" w:rsidP="00D21DC9">
      <w:r>
        <w:t>Please provide 3-4 sentences for each question.</w:t>
      </w:r>
    </w:p>
    <w:p w14:paraId="140D008B" w14:textId="2330B8D0" w:rsidR="00171E92" w:rsidRDefault="00171E92" w:rsidP="000F48F2">
      <w:pPr>
        <w:pStyle w:val="ListParagraph"/>
        <w:numPr>
          <w:ilvl w:val="0"/>
          <w:numId w:val="23"/>
        </w:numPr>
      </w:pPr>
      <w:r>
        <w:t>Describe the objective and purpose of the project:</w:t>
      </w:r>
    </w:p>
    <w:sdt>
      <w:sdtPr>
        <w:id w:val="1770892673"/>
        <w:placeholder>
          <w:docPart w:val="0A7E5CE38F4542D38EE38B01C58E337E"/>
        </w:placeholder>
        <w:showingPlcHdr/>
        <w:text/>
      </w:sdtPr>
      <w:sdtEndPr/>
      <w:sdtContent>
        <w:p w14:paraId="7A3E0C7E" w14:textId="096A5431" w:rsidR="000F48F2" w:rsidRDefault="00A25761" w:rsidP="000F48F2">
          <w:pPr>
            <w:pStyle w:val="ListParagraph"/>
            <w:numPr>
              <w:ilvl w:val="1"/>
              <w:numId w:val="23"/>
            </w:numPr>
          </w:pPr>
          <w:r w:rsidRPr="009D2BED">
            <w:rPr>
              <w:rStyle w:val="PlaceholderText"/>
            </w:rPr>
            <w:t>Click or tap here to enter text.</w:t>
          </w:r>
        </w:p>
      </w:sdtContent>
    </w:sdt>
    <w:p w14:paraId="51DA8BF1" w14:textId="4E28170A" w:rsidR="00171E92" w:rsidRDefault="00171E92" w:rsidP="000F48F2">
      <w:pPr>
        <w:pStyle w:val="ListParagraph"/>
        <w:numPr>
          <w:ilvl w:val="0"/>
          <w:numId w:val="23"/>
        </w:numPr>
      </w:pPr>
      <w:r>
        <w:t>Describe the spending authority requested and how the cash funds will be provided or the expected bond terms and how the bond will be repaid:</w:t>
      </w:r>
    </w:p>
    <w:sdt>
      <w:sdtPr>
        <w:id w:val="-1621291403"/>
        <w:placeholder>
          <w:docPart w:val="0D7F0AD9A5D64180B355A79DAC4DB385"/>
        </w:placeholder>
        <w:showingPlcHdr/>
        <w:text/>
      </w:sdtPr>
      <w:sdtEndPr/>
      <w:sdtContent>
        <w:p w14:paraId="435B2258" w14:textId="0451209D" w:rsidR="000F48F2" w:rsidRDefault="00A25761" w:rsidP="000F48F2">
          <w:pPr>
            <w:pStyle w:val="ListParagraph"/>
            <w:numPr>
              <w:ilvl w:val="1"/>
              <w:numId w:val="23"/>
            </w:numPr>
          </w:pPr>
          <w:r w:rsidRPr="009D2BED">
            <w:rPr>
              <w:rStyle w:val="PlaceholderText"/>
            </w:rPr>
            <w:t>Click or tap here to enter text.</w:t>
          </w:r>
        </w:p>
      </w:sdtContent>
    </w:sdt>
    <w:p w14:paraId="48378646" w14:textId="20817BD1" w:rsidR="00171E92" w:rsidRDefault="00171E92" w:rsidP="000F48F2">
      <w:pPr>
        <w:pStyle w:val="ListParagraph"/>
        <w:numPr>
          <w:ilvl w:val="0"/>
          <w:numId w:val="23"/>
        </w:numPr>
      </w:pPr>
      <w:r>
        <w:t>Describe the campus programs and/or populations impacted by this project:</w:t>
      </w:r>
    </w:p>
    <w:sdt>
      <w:sdtPr>
        <w:id w:val="-928737373"/>
        <w:placeholder>
          <w:docPart w:val="7BABFAAC92C546FC9DDCB48BECCA2D65"/>
        </w:placeholder>
        <w:showingPlcHdr/>
        <w:text/>
      </w:sdtPr>
      <w:sdtEndPr/>
      <w:sdtContent>
        <w:p w14:paraId="53648536" w14:textId="44D9377B" w:rsidR="000F48F2" w:rsidRDefault="00A25761" w:rsidP="000F48F2">
          <w:pPr>
            <w:pStyle w:val="ListParagraph"/>
            <w:numPr>
              <w:ilvl w:val="1"/>
              <w:numId w:val="23"/>
            </w:numPr>
          </w:pPr>
          <w:r w:rsidRPr="009D2BED">
            <w:rPr>
              <w:rStyle w:val="PlaceholderText"/>
            </w:rPr>
            <w:t>Click or tap here to enter text.</w:t>
          </w:r>
        </w:p>
      </w:sdtContent>
    </w:sdt>
    <w:p w14:paraId="68C790BD" w14:textId="0C22C709" w:rsidR="008B02C4" w:rsidRDefault="00171E92" w:rsidP="000F48F2">
      <w:pPr>
        <w:pStyle w:val="ListParagraph"/>
        <w:numPr>
          <w:ilvl w:val="0"/>
          <w:numId w:val="23"/>
        </w:numPr>
      </w:pPr>
      <w:r>
        <w:t>Identify the target LEED level and costs associated with HPCP compliance. If unknown, explain why:</w:t>
      </w:r>
    </w:p>
    <w:sdt>
      <w:sdtPr>
        <w:id w:val="-1565950375"/>
        <w:placeholder>
          <w:docPart w:val="61E9A097228945B5BB0F23267DBF8F35"/>
        </w:placeholder>
        <w:showingPlcHdr/>
        <w:text/>
      </w:sdtPr>
      <w:sdtEndPr/>
      <w:sdtContent>
        <w:p w14:paraId="7DA5B05A" w14:textId="407E9114" w:rsidR="000F48F2" w:rsidRDefault="00A25761" w:rsidP="000F48F2">
          <w:pPr>
            <w:pStyle w:val="ListParagraph"/>
            <w:numPr>
              <w:ilvl w:val="1"/>
              <w:numId w:val="23"/>
            </w:numPr>
          </w:pPr>
          <w:r w:rsidRPr="009D2BED">
            <w:rPr>
              <w:rStyle w:val="PlaceholderText"/>
            </w:rPr>
            <w:t>Click or tap here to enter text.</w:t>
          </w:r>
        </w:p>
      </w:sdtContent>
    </w:sdt>
    <w:p w14:paraId="749F3B95" w14:textId="4EE9D1B6" w:rsidR="00D21DC9" w:rsidRDefault="00D21DC9" w:rsidP="00D21DC9">
      <w:pPr>
        <w:pStyle w:val="Heading2"/>
        <w:numPr>
          <w:ilvl w:val="0"/>
          <w:numId w:val="11"/>
        </w:numPr>
      </w:pPr>
      <w:r>
        <w:t>Additional information</w:t>
      </w:r>
    </w:p>
    <w:p w14:paraId="695E937C" w14:textId="379FD0E4" w:rsidR="00D21DC9" w:rsidRDefault="00D21DC9" w:rsidP="00D21DC9">
      <w:r w:rsidRPr="00D21DC9">
        <w:t xml:space="preserve">Provide any additional information </w:t>
      </w:r>
      <w:r>
        <w:t>you feel is</w:t>
      </w:r>
      <w:r w:rsidRPr="00D21DC9">
        <w:t xml:space="preserve"> important</w:t>
      </w:r>
      <w:r>
        <w:t xml:space="preserve"> for the CCHE to know</w:t>
      </w:r>
      <w:r w:rsidRPr="00D21DC9">
        <w:t>.</w:t>
      </w:r>
    </w:p>
    <w:sdt>
      <w:sdtPr>
        <w:id w:val="-215589788"/>
        <w:placeholder>
          <w:docPart w:val="D47E9B1152DA44489519DAB0CB4B1D35"/>
        </w:placeholder>
        <w:showingPlcHdr/>
        <w:text/>
      </w:sdtPr>
      <w:sdtEndPr/>
      <w:sdtContent>
        <w:p w14:paraId="7B2C406F" w14:textId="7B358067" w:rsidR="00E52D18" w:rsidRDefault="00A25761" w:rsidP="00D21DC9">
          <w:r w:rsidRPr="009D2BED">
            <w:rPr>
              <w:rStyle w:val="PlaceholderText"/>
            </w:rPr>
            <w:t>Click or tap here to enter text.</w:t>
          </w:r>
        </w:p>
      </w:sdtContent>
    </w:sdt>
    <w:p w14:paraId="610750FE" w14:textId="77777777" w:rsidR="00E52D18" w:rsidRDefault="00E52D18">
      <w:r>
        <w:br w:type="page"/>
      </w:r>
    </w:p>
    <w:p w14:paraId="0FAA3293" w14:textId="64680ECB" w:rsidR="006258AA" w:rsidRDefault="00E52D18" w:rsidP="00E52D18">
      <w:pPr>
        <w:pStyle w:val="Title"/>
        <w:jc w:val="left"/>
      </w:pPr>
      <w:r>
        <w:lastRenderedPageBreak/>
        <w:t>CCHE Cash Project Request Cost Summary</w:t>
      </w:r>
    </w:p>
    <w:p w14:paraId="62DD3D62" w14:textId="1E8A2700" w:rsidR="00E52D18" w:rsidRDefault="00E52D18" w:rsidP="00E52D18">
      <w:pPr>
        <w:pStyle w:val="Heading1"/>
        <w:numPr>
          <w:ilvl w:val="0"/>
          <w:numId w:val="24"/>
        </w:numPr>
      </w:pPr>
      <w:r>
        <w:t>Institutional information:</w:t>
      </w:r>
      <w:r>
        <w:fldChar w:fldCharType="begin"/>
      </w:r>
      <w:r>
        <w:instrText xml:space="preserve"> FILLIN   \* MERGEFORMAT </w:instrText>
      </w:r>
      <w:r>
        <w:fldChar w:fldCharType="end"/>
      </w:r>
    </w:p>
    <w:p w14:paraId="47F92965" w14:textId="0EC6662A" w:rsidR="00E52D18" w:rsidRDefault="00E52D18" w:rsidP="00E52D18">
      <w:pPr>
        <w:pStyle w:val="ListParagraph"/>
        <w:numPr>
          <w:ilvl w:val="0"/>
          <w:numId w:val="25"/>
        </w:numPr>
      </w:pPr>
      <w:r>
        <w:t xml:space="preserve">Institution name: </w:t>
      </w:r>
      <w:sdt>
        <w:sdtPr>
          <w:id w:val="-736549519"/>
          <w:placeholder>
            <w:docPart w:val="7D6C1ADA3F514CE1B8118A91DCB94D38"/>
          </w:placeholder>
          <w:showingPlcHdr/>
          <w:text/>
        </w:sdtPr>
        <w:sdtEndPr/>
        <w:sdtContent>
          <w:r w:rsidR="00A25761" w:rsidRPr="009D2BED">
            <w:rPr>
              <w:rStyle w:val="PlaceholderText"/>
            </w:rPr>
            <w:t>Click or tap here to enter text.</w:t>
          </w:r>
        </w:sdtContent>
      </w:sdt>
    </w:p>
    <w:p w14:paraId="5C8C98F6" w14:textId="180084BC" w:rsidR="00E52D18" w:rsidRDefault="00E52D18" w:rsidP="00E52D18">
      <w:pPr>
        <w:pStyle w:val="ListParagraph"/>
        <w:numPr>
          <w:ilvl w:val="0"/>
          <w:numId w:val="25"/>
        </w:numPr>
      </w:pPr>
      <w:r>
        <w:t>Project name:</w:t>
      </w:r>
      <w:sdt>
        <w:sdtPr>
          <w:id w:val="-1253811807"/>
          <w:placeholder>
            <w:docPart w:val="5AF7CF1E4E4942D99C891831E1FBB958"/>
          </w:placeholder>
          <w:text/>
        </w:sdtPr>
        <w:sdtEndPr/>
        <w:sdtContent>
          <w:r w:rsidR="004A1F02">
            <w:t xml:space="preserve"> </w:t>
          </w:r>
        </w:sdtContent>
      </w:sdt>
    </w:p>
    <w:p w14:paraId="5114AC6F" w14:textId="2DE0DF79" w:rsidR="00E52D18" w:rsidRDefault="00E52D18" w:rsidP="00E52D18">
      <w:pPr>
        <w:pStyle w:val="ListParagraph"/>
        <w:numPr>
          <w:ilvl w:val="0"/>
          <w:numId w:val="25"/>
        </w:numPr>
      </w:pPr>
      <w:r>
        <w:t xml:space="preserve">Prepared by: </w:t>
      </w:r>
      <w:sdt>
        <w:sdtPr>
          <w:id w:val="-799151198"/>
          <w:placeholder>
            <w:docPart w:val="DefaultPlaceholder_-1854013440"/>
          </w:placeholder>
          <w:text/>
        </w:sdtPr>
        <w:sdtEndPr/>
        <w:sdtContent>
          <w:r w:rsidR="00532ED1" w:rsidRPr="00532ED1">
            <w:tab/>
          </w:r>
          <w:r w:rsidR="00532ED1" w:rsidRPr="00532ED1">
            <w:tab/>
          </w:r>
        </w:sdtContent>
      </w:sdt>
    </w:p>
    <w:p w14:paraId="23B19E08" w14:textId="26E9E5C6" w:rsidR="00E52D18" w:rsidRDefault="00E52D18" w:rsidP="00E52D18">
      <w:pPr>
        <w:pStyle w:val="ListParagraph"/>
        <w:numPr>
          <w:ilvl w:val="0"/>
          <w:numId w:val="25"/>
        </w:numPr>
      </w:pPr>
      <w:r>
        <w:t xml:space="preserve">Phone #: </w:t>
      </w:r>
      <w:sdt>
        <w:sdtPr>
          <w:id w:val="1015724746"/>
          <w:placeholder>
            <w:docPart w:val="DefaultPlaceholder_-1854013440"/>
          </w:placeholder>
          <w:text/>
        </w:sdtPr>
        <w:sdtEndPr/>
        <w:sdtContent>
          <w:r w:rsidR="00532ED1" w:rsidRPr="00532ED1">
            <w:tab/>
          </w:r>
        </w:sdtContent>
      </w:sdt>
    </w:p>
    <w:p w14:paraId="7AF3697A" w14:textId="5B000F90" w:rsidR="00E52D18" w:rsidRDefault="00E52D18" w:rsidP="00E52D18">
      <w:pPr>
        <w:pStyle w:val="ListParagraph"/>
        <w:numPr>
          <w:ilvl w:val="0"/>
          <w:numId w:val="25"/>
        </w:numPr>
      </w:pPr>
      <w:r>
        <w:t>Email:</w:t>
      </w:r>
      <w:sdt>
        <w:sdtPr>
          <w:id w:val="-651676871"/>
          <w:placeholder>
            <w:docPart w:val="F39339A82437477BA572B70EC64B8EED"/>
          </w:placeholder>
          <w:showingPlcHdr/>
          <w:text/>
        </w:sdtPr>
        <w:sdtEndPr/>
        <w:sdtContent>
          <w:r w:rsidR="00A25761" w:rsidRPr="009D2BED">
            <w:rPr>
              <w:rStyle w:val="PlaceholderText"/>
            </w:rPr>
            <w:t>Click or tap here to enter text.</w:t>
          </w:r>
        </w:sdtContent>
      </w:sdt>
    </w:p>
    <w:p w14:paraId="02FAA513" w14:textId="735F184D" w:rsidR="00E52D18" w:rsidRDefault="00E52D18" w:rsidP="00E52D18">
      <w:pPr>
        <w:pStyle w:val="Heading1"/>
        <w:numPr>
          <w:ilvl w:val="0"/>
          <w:numId w:val="24"/>
        </w:numPr>
      </w:pPr>
      <w:r>
        <w:t>Project information:</w:t>
      </w:r>
    </w:p>
    <w:p w14:paraId="474667D7" w14:textId="5B845EE4" w:rsidR="00E52D18" w:rsidRDefault="00E52D18" w:rsidP="00E52D18">
      <w:pPr>
        <w:pStyle w:val="ListParagraph"/>
        <w:numPr>
          <w:ilvl w:val="0"/>
          <w:numId w:val="26"/>
        </w:numPr>
      </w:pPr>
      <w:r>
        <w:t xml:space="preserve">Project type: </w:t>
      </w:r>
      <w:sdt>
        <w:sdtPr>
          <w:id w:val="1747850029"/>
          <w:placeholder>
            <w:docPart w:val="8A41D79AC62D465A9D15CF971678F6D9"/>
          </w:placeholder>
          <w:showingPlcHdr/>
          <w:text/>
        </w:sdtPr>
        <w:sdtEndPr/>
        <w:sdtContent>
          <w:r w:rsidR="00A25761" w:rsidRPr="009D2BED">
            <w:rPr>
              <w:rStyle w:val="PlaceholderText"/>
            </w:rPr>
            <w:t>Click or tap here to enter text.</w:t>
          </w:r>
        </w:sdtContent>
      </w:sdt>
    </w:p>
    <w:p w14:paraId="2C1839FE" w14:textId="293C983B" w:rsidR="00E52D18" w:rsidRDefault="00E52D18" w:rsidP="00E52D18">
      <w:pPr>
        <w:pStyle w:val="ListParagraph"/>
        <w:numPr>
          <w:ilvl w:val="0"/>
          <w:numId w:val="26"/>
        </w:numPr>
      </w:pPr>
      <w:r>
        <w:t>Is this an intercept program?</w:t>
      </w:r>
      <w:sdt>
        <w:sdtPr>
          <w:id w:val="-1355190675"/>
          <w:placeholder>
            <w:docPart w:val="AD2FCE4E6EA945E28FE0AC7C7D40019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25761" w:rsidRPr="009D2BED">
            <w:rPr>
              <w:rStyle w:val="PlaceholderText"/>
            </w:rPr>
            <w:t>Choose an item.</w:t>
          </w:r>
        </w:sdtContent>
      </w:sdt>
    </w:p>
    <w:p w14:paraId="4803DD9D" w14:textId="3E64F361" w:rsidR="00E52D18" w:rsidRDefault="00E52D18" w:rsidP="00E52D18">
      <w:pPr>
        <w:pStyle w:val="ListParagraph"/>
        <w:numPr>
          <w:ilvl w:val="0"/>
          <w:numId w:val="26"/>
        </w:numPr>
      </w:pPr>
      <w:r>
        <w:t>Does this project have a CDHE approved program plan?</w:t>
      </w:r>
      <w:sdt>
        <w:sdtPr>
          <w:id w:val="307602889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A25761" w:rsidRPr="009D2BED">
            <w:rPr>
              <w:rStyle w:val="PlaceholderText"/>
            </w:rPr>
            <w:t>Choose an item.</w:t>
          </w:r>
        </w:sdtContent>
      </w:sdt>
    </w:p>
    <w:p w14:paraId="7CA4427B" w14:textId="4B506A09" w:rsidR="00E52D18" w:rsidRDefault="00E52D18" w:rsidP="00E52D18">
      <w:pPr>
        <w:pStyle w:val="ListParagraph"/>
        <w:numPr>
          <w:ilvl w:val="1"/>
          <w:numId w:val="26"/>
        </w:numPr>
      </w:pPr>
      <w:r>
        <w:t>If yes, please list the approval date:</w:t>
      </w:r>
      <w:sdt>
        <w:sdtPr>
          <w:id w:val="-668100815"/>
          <w:placeholder>
            <w:docPart w:val="D34784B877CD4E2694E6A2DA85A716E3"/>
          </w:placeholder>
          <w:showingPlcHdr/>
          <w:text/>
        </w:sdtPr>
        <w:sdtEndPr/>
        <w:sdtContent>
          <w:r w:rsidR="00702575" w:rsidRPr="009D2BED">
            <w:rPr>
              <w:rStyle w:val="PlaceholderText"/>
            </w:rPr>
            <w:t>Click or tap here to enter text.</w:t>
          </w:r>
        </w:sdtContent>
      </w:sdt>
    </w:p>
    <w:p w14:paraId="232099F3" w14:textId="69882A7F" w:rsidR="00E52D18" w:rsidRDefault="00E52D18" w:rsidP="00E52D18">
      <w:pPr>
        <w:pStyle w:val="ListParagraph"/>
        <w:numPr>
          <w:ilvl w:val="0"/>
          <w:numId w:val="26"/>
        </w:numPr>
      </w:pPr>
      <w:r>
        <w:t>Project category:</w:t>
      </w:r>
      <w:sdt>
        <w:sdtPr>
          <w:id w:val="186107447"/>
          <w:placeholder>
            <w:docPart w:val="DefaultPlaceholder_-1854013440"/>
          </w:placeholder>
          <w:text/>
        </w:sdtPr>
        <w:sdtEndPr/>
        <w:sdtContent>
          <w:r w:rsidR="00ED51AE">
            <w:t xml:space="preserve"> </w:t>
          </w:r>
        </w:sdtContent>
      </w:sdt>
    </w:p>
    <w:p w14:paraId="5421FD1B" w14:textId="7E2D9BCF" w:rsidR="00E52D18" w:rsidRDefault="00E52D18" w:rsidP="00E52D18">
      <w:pPr>
        <w:pStyle w:val="ListParagraph"/>
        <w:numPr>
          <w:ilvl w:val="0"/>
          <w:numId w:val="26"/>
        </w:numPr>
      </w:pPr>
      <w:r>
        <w:t>Estimated start date:</w:t>
      </w:r>
    </w:p>
    <w:p w14:paraId="700516BD" w14:textId="3AEB2F81" w:rsidR="00E52D18" w:rsidRDefault="00E52D18" w:rsidP="00E52D18">
      <w:pPr>
        <w:pStyle w:val="ListParagraph"/>
        <w:numPr>
          <w:ilvl w:val="0"/>
          <w:numId w:val="26"/>
        </w:numPr>
      </w:pPr>
      <w:r>
        <w:t>Estimated completion date:</w:t>
      </w:r>
      <w:sdt>
        <w:sdtPr>
          <w:id w:val="98995631"/>
          <w:placeholder>
            <w:docPart w:val="DefaultPlaceholder_-1854013440"/>
          </w:placeholder>
          <w:showingPlcHdr/>
          <w:text/>
        </w:sdtPr>
        <w:sdtEndPr/>
        <w:sdtContent>
          <w:r w:rsidR="00A25761" w:rsidRPr="009D2BED">
            <w:rPr>
              <w:rStyle w:val="PlaceholderText"/>
            </w:rPr>
            <w:t>Click or tap here to enter text.</w:t>
          </w:r>
        </w:sdtContent>
      </w:sdt>
    </w:p>
    <w:p w14:paraId="1A5E8750" w14:textId="015CEC2D" w:rsidR="00E52D18" w:rsidRDefault="00E52D18" w:rsidP="00E52D18">
      <w:pPr>
        <w:pStyle w:val="ListParagraph"/>
        <w:numPr>
          <w:ilvl w:val="0"/>
          <w:numId w:val="26"/>
        </w:numPr>
      </w:pPr>
      <w:r>
        <w:t>Funding method:</w:t>
      </w:r>
      <w:sdt>
        <w:sdtPr>
          <w:id w:val="527916182"/>
          <w:placeholder>
            <w:docPart w:val="DefaultPlaceholder_-1854013440"/>
          </w:placeholder>
          <w:text/>
        </w:sdtPr>
        <w:sdtEndPr/>
        <w:sdtContent>
          <w:r w:rsidR="00A25761">
            <w:t xml:space="preserve"> </w:t>
          </w:r>
        </w:sdtContent>
      </w:sdt>
    </w:p>
    <w:p w14:paraId="243333AD" w14:textId="7BCC154E" w:rsidR="00702575" w:rsidRDefault="00702575" w:rsidP="00702575">
      <w:pPr>
        <w:pStyle w:val="Heading1"/>
        <w:numPr>
          <w:ilvl w:val="0"/>
          <w:numId w:val="24"/>
        </w:numPr>
      </w:pPr>
      <w:r>
        <w:t>Project cost breakdown: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801"/>
      </w:tblGrid>
      <w:tr w:rsidR="00702575" w14:paraId="36A1FD79" w14:textId="77777777" w:rsidTr="00702575">
        <w:trPr>
          <w:trHeight w:val="604"/>
        </w:trPr>
        <w:tc>
          <w:tcPr>
            <w:tcW w:w="1975" w:type="dxa"/>
          </w:tcPr>
          <w:p w14:paraId="7CE33786" w14:textId="27DBF9BA" w:rsidR="00702575" w:rsidRDefault="00702575" w:rsidP="00702575">
            <w:pPr>
              <w:pStyle w:val="Heading2"/>
            </w:pPr>
            <w:r>
              <w:t>Funding Source:</w:t>
            </w:r>
          </w:p>
        </w:tc>
        <w:tc>
          <w:tcPr>
            <w:tcW w:w="4801" w:type="dxa"/>
          </w:tcPr>
          <w:p w14:paraId="33D612F5" w14:textId="3D080A12" w:rsidR="00702575" w:rsidRDefault="00702575" w:rsidP="00702575">
            <w:pPr>
              <w:pStyle w:val="Heading2"/>
            </w:pPr>
            <w:r>
              <w:t>Amount:</w:t>
            </w:r>
          </w:p>
        </w:tc>
      </w:tr>
      <w:tr w:rsidR="00702575" w14:paraId="3F7DB269" w14:textId="77777777" w:rsidTr="00702575">
        <w:trPr>
          <w:trHeight w:val="453"/>
        </w:trPr>
        <w:tc>
          <w:tcPr>
            <w:tcW w:w="1975" w:type="dxa"/>
          </w:tcPr>
          <w:p w14:paraId="7F85D4D5" w14:textId="145044AD" w:rsidR="00702575" w:rsidRDefault="00702575" w:rsidP="00702575">
            <w:r>
              <w:t>Cash Funds</w:t>
            </w:r>
          </w:p>
        </w:tc>
        <w:tc>
          <w:tcPr>
            <w:tcW w:w="4801" w:type="dxa"/>
          </w:tcPr>
          <w:sdt>
            <w:sdtPr>
              <w:id w:val="-19465335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42F354" w14:textId="1627F2D3" w:rsidR="00702575" w:rsidRDefault="00A25761" w:rsidP="00702575">
                <w:r w:rsidRPr="009D2BE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02575" w14:paraId="55353AFE" w14:textId="77777777" w:rsidTr="00702575">
        <w:trPr>
          <w:trHeight w:val="453"/>
        </w:trPr>
        <w:tc>
          <w:tcPr>
            <w:tcW w:w="1975" w:type="dxa"/>
          </w:tcPr>
          <w:p w14:paraId="54323844" w14:textId="3928D445" w:rsidR="00702575" w:rsidRDefault="00702575" w:rsidP="00702575">
            <w:r>
              <w:t>Federal Funds</w:t>
            </w:r>
          </w:p>
        </w:tc>
        <w:tc>
          <w:tcPr>
            <w:tcW w:w="4801" w:type="dxa"/>
          </w:tcPr>
          <w:sdt>
            <w:sdtPr>
              <w:id w:val="-1337215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A5658B" w14:textId="063654E2" w:rsidR="00702575" w:rsidRDefault="00A25761" w:rsidP="00702575">
                <w:r w:rsidRPr="009D2BE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02575" w14:paraId="0F0155F1" w14:textId="77777777" w:rsidTr="00702575">
        <w:trPr>
          <w:trHeight w:val="438"/>
        </w:trPr>
        <w:tc>
          <w:tcPr>
            <w:tcW w:w="1975" w:type="dxa"/>
          </w:tcPr>
          <w:p w14:paraId="762516A2" w14:textId="59D3EF5E" w:rsidR="00702575" w:rsidRDefault="00702575" w:rsidP="00702575">
            <w:r>
              <w:t>Project Total</w:t>
            </w:r>
          </w:p>
        </w:tc>
        <w:tc>
          <w:tcPr>
            <w:tcW w:w="4801" w:type="dxa"/>
          </w:tcPr>
          <w:sdt>
            <w:sdtPr>
              <w:id w:val="-9987334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E2486E" w14:textId="04C5FD05" w:rsidR="00702575" w:rsidRDefault="00A25761" w:rsidP="00702575">
                <w:r w:rsidRPr="009D2BE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8445DE1" w14:textId="77777777" w:rsidR="00702575" w:rsidRPr="00702575" w:rsidRDefault="00702575" w:rsidP="00702575"/>
    <w:sectPr w:rsidR="00702575" w:rsidRPr="00702575" w:rsidSect="00E52D18">
      <w:headerReference w:type="default" r:id="rId8"/>
      <w:footerReference w:type="default" r:id="rId9"/>
      <w:headerReference w:type="first" r:id="rId10"/>
      <w:pgSz w:w="12240" w:h="15840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AFDD" w14:textId="77777777" w:rsidR="00065F96" w:rsidRDefault="00065F96">
      <w:pPr>
        <w:spacing w:after="0" w:line="240" w:lineRule="auto"/>
      </w:pPr>
      <w:r>
        <w:separator/>
      </w:r>
    </w:p>
  </w:endnote>
  <w:endnote w:type="continuationSeparator" w:id="0">
    <w:p w14:paraId="7290C641" w14:textId="77777777" w:rsidR="00065F96" w:rsidRDefault="0006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439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BAE50" w14:textId="77777777" w:rsidR="00DC2172" w:rsidRDefault="00C204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E7D2" w14:textId="77777777" w:rsidR="00065F96" w:rsidRDefault="00065F96">
      <w:pPr>
        <w:spacing w:after="0" w:line="240" w:lineRule="auto"/>
      </w:pPr>
      <w:r>
        <w:separator/>
      </w:r>
    </w:p>
  </w:footnote>
  <w:footnote w:type="continuationSeparator" w:id="0">
    <w:p w14:paraId="7887EEAB" w14:textId="77777777" w:rsidR="00065F96" w:rsidRDefault="0006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489B" w14:textId="77777777" w:rsidR="00E52D18" w:rsidRDefault="00E52D18" w:rsidP="00E52D18">
    <w:pPr>
      <w:pStyle w:val="Title"/>
      <w:jc w:val="both"/>
    </w:pPr>
    <w:r>
      <w:tab/>
    </w:r>
    <w:sdt>
      <w:sdtPr>
        <w:id w:val="-2109647399"/>
        <w:placeholder>
          <w:docPart w:val="E45B3571D13245449A1A42849D2ED164"/>
        </w:placeholder>
        <w15:appearance w15:val="hidden"/>
      </w:sdtPr>
      <w:sdtEndPr/>
      <w:sdtContent>
        <w:r w:rsidRPr="00D21DC9">
          <w:t xml:space="preserve">CC-C2: </w:t>
        </w:r>
        <w:r>
          <w:t xml:space="preserve">CCHE </w:t>
        </w:r>
        <w:r w:rsidRPr="00D21DC9">
          <w:t>Cash Funded Capital Construction Request FY 2025-26</w:t>
        </w:r>
      </w:sdtContent>
    </w:sdt>
    <w:r w:rsidRPr="009A73A2">
      <w:t xml:space="preserve"> </w:t>
    </w:r>
  </w:p>
  <w:p w14:paraId="39D6A4FD" w14:textId="5DB051E0" w:rsidR="00E52D18" w:rsidRDefault="00E52D18" w:rsidP="00E52D18">
    <w:pPr>
      <w:pStyle w:val="Header"/>
      <w:tabs>
        <w:tab w:val="left" w:pos="1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6063" w14:textId="77777777" w:rsidR="00E52D18" w:rsidRDefault="00A25761" w:rsidP="00E52D18">
    <w:pPr>
      <w:pStyle w:val="Title"/>
      <w:jc w:val="left"/>
    </w:pPr>
    <w:sdt>
      <w:sdtPr>
        <w:id w:val="1794794291"/>
        <w:placeholder>
          <w:docPart w:val="139BB1D225394CEDA27E8301AEA50B82"/>
        </w:placeholder>
        <w15:appearance w15:val="hidden"/>
      </w:sdtPr>
      <w:sdtEndPr/>
      <w:sdtContent>
        <w:r w:rsidR="00E52D18" w:rsidRPr="00D21DC9">
          <w:t xml:space="preserve">CC-C2: </w:t>
        </w:r>
        <w:r w:rsidR="00E52D18">
          <w:t xml:space="preserve">CCHE </w:t>
        </w:r>
        <w:r w:rsidR="00E52D18" w:rsidRPr="00D21DC9">
          <w:t>Cash Funded Capital Construction Request FY 2025-26</w:t>
        </w:r>
      </w:sdtContent>
    </w:sdt>
    <w:r w:rsidR="00E52D18" w:rsidRPr="009A73A2">
      <w:t xml:space="preserve"> </w:t>
    </w:r>
  </w:p>
  <w:p w14:paraId="6B2A9481" w14:textId="77777777" w:rsidR="00E52D18" w:rsidRDefault="00E52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D8B4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44F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A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5A1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A4C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62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24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5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C2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3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C4898"/>
    <w:multiLevelType w:val="hybridMultilevel"/>
    <w:tmpl w:val="8448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A4BDE"/>
    <w:multiLevelType w:val="hybridMultilevel"/>
    <w:tmpl w:val="80025E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CB7491"/>
    <w:multiLevelType w:val="hybridMultilevel"/>
    <w:tmpl w:val="9D8A3F1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16188"/>
    <w:multiLevelType w:val="hybridMultilevel"/>
    <w:tmpl w:val="23CEF2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1626E"/>
    <w:multiLevelType w:val="hybridMultilevel"/>
    <w:tmpl w:val="0824BC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7335A"/>
    <w:multiLevelType w:val="hybridMultilevel"/>
    <w:tmpl w:val="7D8A8348"/>
    <w:lvl w:ilvl="0" w:tplc="368A93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05247"/>
    <w:multiLevelType w:val="hybridMultilevel"/>
    <w:tmpl w:val="8D02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3923"/>
    <w:multiLevelType w:val="hybridMultilevel"/>
    <w:tmpl w:val="5650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C224E"/>
    <w:multiLevelType w:val="hybridMultilevel"/>
    <w:tmpl w:val="E49E00BC"/>
    <w:lvl w:ilvl="0" w:tplc="E208CD2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4189"/>
    <w:multiLevelType w:val="hybridMultilevel"/>
    <w:tmpl w:val="98A8CE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8F47BE"/>
    <w:multiLevelType w:val="hybridMultilevel"/>
    <w:tmpl w:val="1A2A04A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655BB"/>
    <w:multiLevelType w:val="hybridMultilevel"/>
    <w:tmpl w:val="7468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B1252"/>
    <w:multiLevelType w:val="hybridMultilevel"/>
    <w:tmpl w:val="2F146F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200B3B"/>
    <w:multiLevelType w:val="hybridMultilevel"/>
    <w:tmpl w:val="69FEBA72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C6F58"/>
    <w:multiLevelType w:val="hybridMultilevel"/>
    <w:tmpl w:val="8FDE9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C248FD"/>
    <w:multiLevelType w:val="multilevel"/>
    <w:tmpl w:val="E49E00BC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1558394">
    <w:abstractNumId w:val="9"/>
  </w:num>
  <w:num w:numId="2" w16cid:durableId="346951306">
    <w:abstractNumId w:val="7"/>
  </w:num>
  <w:num w:numId="3" w16cid:durableId="1787460204">
    <w:abstractNumId w:val="6"/>
  </w:num>
  <w:num w:numId="4" w16cid:durableId="526453344">
    <w:abstractNumId w:val="5"/>
  </w:num>
  <w:num w:numId="5" w16cid:durableId="1963999787">
    <w:abstractNumId w:val="4"/>
  </w:num>
  <w:num w:numId="6" w16cid:durableId="508523966">
    <w:abstractNumId w:val="8"/>
  </w:num>
  <w:num w:numId="7" w16cid:durableId="1470628985">
    <w:abstractNumId w:val="3"/>
  </w:num>
  <w:num w:numId="8" w16cid:durableId="2035425840">
    <w:abstractNumId w:val="2"/>
  </w:num>
  <w:num w:numId="9" w16cid:durableId="1568879495">
    <w:abstractNumId w:val="1"/>
  </w:num>
  <w:num w:numId="10" w16cid:durableId="1964383345">
    <w:abstractNumId w:val="0"/>
  </w:num>
  <w:num w:numId="11" w16cid:durableId="1183283140">
    <w:abstractNumId w:val="24"/>
  </w:num>
  <w:num w:numId="12" w16cid:durableId="1333680322">
    <w:abstractNumId w:val="21"/>
  </w:num>
  <w:num w:numId="13" w16cid:durableId="1542324984">
    <w:abstractNumId w:val="13"/>
  </w:num>
  <w:num w:numId="14" w16cid:durableId="963580920">
    <w:abstractNumId w:val="22"/>
  </w:num>
  <w:num w:numId="15" w16cid:durableId="1863204424">
    <w:abstractNumId w:val="14"/>
  </w:num>
  <w:num w:numId="16" w16cid:durableId="1950040386">
    <w:abstractNumId w:val="19"/>
  </w:num>
  <w:num w:numId="17" w16cid:durableId="1698966600">
    <w:abstractNumId w:val="18"/>
  </w:num>
  <w:num w:numId="18" w16cid:durableId="1587961535">
    <w:abstractNumId w:val="15"/>
  </w:num>
  <w:num w:numId="19" w16cid:durableId="747190404">
    <w:abstractNumId w:val="25"/>
  </w:num>
  <w:num w:numId="20" w16cid:durableId="123280359">
    <w:abstractNumId w:val="23"/>
  </w:num>
  <w:num w:numId="21" w16cid:durableId="378747557">
    <w:abstractNumId w:val="20"/>
  </w:num>
  <w:num w:numId="22" w16cid:durableId="1060833118">
    <w:abstractNumId w:val="12"/>
  </w:num>
  <w:num w:numId="23" w16cid:durableId="129910058">
    <w:abstractNumId w:val="16"/>
  </w:num>
  <w:num w:numId="24" w16cid:durableId="975374983">
    <w:abstractNumId w:val="11"/>
  </w:num>
  <w:num w:numId="25" w16cid:durableId="2077311463">
    <w:abstractNumId w:val="10"/>
  </w:num>
  <w:num w:numId="26" w16cid:durableId="11571844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C9"/>
    <w:rsid w:val="000009BA"/>
    <w:rsid w:val="000270C6"/>
    <w:rsid w:val="00032CC8"/>
    <w:rsid w:val="00065F96"/>
    <w:rsid w:val="00082E3A"/>
    <w:rsid w:val="000F48F2"/>
    <w:rsid w:val="00106F56"/>
    <w:rsid w:val="0012092A"/>
    <w:rsid w:val="00152637"/>
    <w:rsid w:val="00171E92"/>
    <w:rsid w:val="001B349D"/>
    <w:rsid w:val="00217C4E"/>
    <w:rsid w:val="00223865"/>
    <w:rsid w:val="00242C8B"/>
    <w:rsid w:val="00251F48"/>
    <w:rsid w:val="00255953"/>
    <w:rsid w:val="003050B5"/>
    <w:rsid w:val="00323954"/>
    <w:rsid w:val="00352EFA"/>
    <w:rsid w:val="00383198"/>
    <w:rsid w:val="00383D6C"/>
    <w:rsid w:val="00387CDD"/>
    <w:rsid w:val="00392CF8"/>
    <w:rsid w:val="003D41B6"/>
    <w:rsid w:val="003D4775"/>
    <w:rsid w:val="003E5661"/>
    <w:rsid w:val="003F12B5"/>
    <w:rsid w:val="00407F83"/>
    <w:rsid w:val="00414B0D"/>
    <w:rsid w:val="004305B6"/>
    <w:rsid w:val="004A1F02"/>
    <w:rsid w:val="004A65BB"/>
    <w:rsid w:val="004F7EB5"/>
    <w:rsid w:val="005011CB"/>
    <w:rsid w:val="00532ED1"/>
    <w:rsid w:val="005511F3"/>
    <w:rsid w:val="0058690B"/>
    <w:rsid w:val="005F28F7"/>
    <w:rsid w:val="006258AA"/>
    <w:rsid w:val="0065223B"/>
    <w:rsid w:val="00697EBD"/>
    <w:rsid w:val="006C5EB6"/>
    <w:rsid w:val="00702575"/>
    <w:rsid w:val="007111D2"/>
    <w:rsid w:val="007612F1"/>
    <w:rsid w:val="007C0913"/>
    <w:rsid w:val="00806EA2"/>
    <w:rsid w:val="008419CA"/>
    <w:rsid w:val="00846260"/>
    <w:rsid w:val="008662BD"/>
    <w:rsid w:val="008B02C4"/>
    <w:rsid w:val="008F0648"/>
    <w:rsid w:val="0091218A"/>
    <w:rsid w:val="009917A5"/>
    <w:rsid w:val="009A3C82"/>
    <w:rsid w:val="009A73A2"/>
    <w:rsid w:val="009E7BA6"/>
    <w:rsid w:val="009F4137"/>
    <w:rsid w:val="00A25761"/>
    <w:rsid w:val="00A40BDB"/>
    <w:rsid w:val="00A75DD2"/>
    <w:rsid w:val="00AB2A80"/>
    <w:rsid w:val="00AF5663"/>
    <w:rsid w:val="00B26349"/>
    <w:rsid w:val="00BB4DC9"/>
    <w:rsid w:val="00BE46E1"/>
    <w:rsid w:val="00C20499"/>
    <w:rsid w:val="00C60D5B"/>
    <w:rsid w:val="00C9063C"/>
    <w:rsid w:val="00C9383A"/>
    <w:rsid w:val="00D21DC9"/>
    <w:rsid w:val="00D93F1A"/>
    <w:rsid w:val="00DC2172"/>
    <w:rsid w:val="00E35CC5"/>
    <w:rsid w:val="00E52D18"/>
    <w:rsid w:val="00E7324F"/>
    <w:rsid w:val="00E77C46"/>
    <w:rsid w:val="00EB53B9"/>
    <w:rsid w:val="00ED51AE"/>
    <w:rsid w:val="00EE5601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A1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C6"/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Theme="majorHAnsi" w:eastAsiaTheme="majorEastAsia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60"/>
      <w:outlineLvl w:val="1"/>
    </w:pPr>
    <w:rPr>
      <w:rFonts w:asciiTheme="majorHAnsi" w:eastAsiaTheme="majorEastAsia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after="240"/>
      <w:jc w:val="center"/>
      <w:outlineLvl w:val="0"/>
    </w:pPr>
    <w:rPr>
      <w:rFonts w:asciiTheme="majorHAnsi" w:hAnsiTheme="majorHAnsi" w:cs="Arial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/>
      <w:b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8F0648"/>
    <w:rPr>
      <w:color w:val="595959" w:themeColor="text1" w:themeTint="A6"/>
    </w:rPr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02C4"/>
  </w:style>
  <w:style w:type="paragraph" w:styleId="BlockText">
    <w:name w:val="Block Text"/>
    <w:basedOn w:val="Normal"/>
    <w:uiPriority w:val="99"/>
    <w:semiHidden/>
    <w:unhideWhenUsed/>
    <w:rsid w:val="008F0648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8B02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02C4"/>
  </w:style>
  <w:style w:type="paragraph" w:styleId="BodyText2">
    <w:name w:val="Body Text 2"/>
    <w:basedOn w:val="Normal"/>
    <w:link w:val="BodyText2Char"/>
    <w:uiPriority w:val="99"/>
    <w:semiHidden/>
    <w:unhideWhenUsed/>
    <w:rsid w:val="008B0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02C4"/>
  </w:style>
  <w:style w:type="paragraph" w:styleId="BodyText3">
    <w:name w:val="Body Text 3"/>
    <w:basedOn w:val="Normal"/>
    <w:link w:val="BodyText3Char"/>
    <w:uiPriority w:val="99"/>
    <w:semiHidden/>
    <w:unhideWhenUsed/>
    <w:rsid w:val="008B02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02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02C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02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02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2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02C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02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02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2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02C4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02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B02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2C4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02C4"/>
  </w:style>
  <w:style w:type="table" w:styleId="ColorfulGrid">
    <w:name w:val="Colorful Grid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02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02C4"/>
  </w:style>
  <w:style w:type="character" w:customStyle="1" w:styleId="DateChar">
    <w:name w:val="Date Char"/>
    <w:basedOn w:val="DefaultParagraphFont"/>
    <w:link w:val="Date"/>
    <w:uiPriority w:val="99"/>
    <w:semiHidden/>
    <w:rsid w:val="008B02C4"/>
  </w:style>
  <w:style w:type="paragraph" w:styleId="DocumentMap">
    <w:name w:val="Document Map"/>
    <w:basedOn w:val="Normal"/>
    <w:link w:val="DocumentMapChar"/>
    <w:uiPriority w:val="99"/>
    <w:semiHidden/>
    <w:unhideWhenUsed/>
    <w:rsid w:val="008B02C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2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02C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02C4"/>
  </w:style>
  <w:style w:type="character" w:styleId="Emphasis">
    <w:name w:val="Emphasis"/>
    <w:basedOn w:val="DefaultParagraphFont"/>
    <w:uiPriority w:val="20"/>
    <w:semiHidden/>
    <w:unhideWhenUsed/>
    <w:qFormat/>
    <w:rsid w:val="008B02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2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B02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2C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2C4"/>
    <w:rPr>
      <w:szCs w:val="20"/>
    </w:rPr>
  </w:style>
  <w:style w:type="table" w:styleId="GridTable1Light">
    <w:name w:val="Grid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2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2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2C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2C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B02C4"/>
  </w:style>
  <w:style w:type="paragraph" w:styleId="HTMLAddress">
    <w:name w:val="HTML Address"/>
    <w:basedOn w:val="Normal"/>
    <w:link w:val="HTMLAddressChar"/>
    <w:uiPriority w:val="99"/>
    <w:semiHidden/>
    <w:unhideWhenUsed/>
    <w:rsid w:val="008B02C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02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B02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02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2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B02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02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02C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02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6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6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6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648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B0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B02C4"/>
  </w:style>
  <w:style w:type="paragraph" w:styleId="List">
    <w:name w:val="List"/>
    <w:basedOn w:val="Normal"/>
    <w:uiPriority w:val="99"/>
    <w:semiHidden/>
    <w:unhideWhenUsed/>
    <w:rsid w:val="008B02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02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02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02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02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B02C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02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02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02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02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02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02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02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02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02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B02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02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02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02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02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B02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B02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02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02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02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B02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02C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02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02C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02C4"/>
  </w:style>
  <w:style w:type="character" w:styleId="PageNumber">
    <w:name w:val="page number"/>
    <w:basedOn w:val="DefaultParagraphFont"/>
    <w:uiPriority w:val="99"/>
    <w:semiHidden/>
    <w:unhideWhenUsed/>
    <w:rsid w:val="008B02C4"/>
  </w:style>
  <w:style w:type="table" w:styleId="PlainTable1">
    <w:name w:val="Plain Table 1"/>
    <w:basedOn w:val="TableNormal"/>
    <w:uiPriority w:val="41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B02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02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02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02C4"/>
  </w:style>
  <w:style w:type="paragraph" w:styleId="Signature">
    <w:name w:val="Signature"/>
    <w:basedOn w:val="Normal"/>
    <w:link w:val="Signature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02C4"/>
  </w:style>
  <w:style w:type="character" w:styleId="SmartHyperlink">
    <w:name w:val="Smart Hyperlink"/>
    <w:basedOn w:val="DefaultParagraphFont"/>
    <w:uiPriority w:val="99"/>
    <w:semiHidden/>
    <w:unhideWhenUsed/>
    <w:rsid w:val="008B02C4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8B02C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B02C4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B02C4"/>
    <w:rPr>
      <w:rFonts w:cstheme="minorBidi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B02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B02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B02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B02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B02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B02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B02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B02C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B02C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B02C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B02C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B02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B02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B02C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B02C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B02C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B02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B02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B02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02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B02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B02C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B02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B02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8B02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B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B02C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B02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B02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B02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B02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B02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02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02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02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02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02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02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02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2C4"/>
    <w:pPr>
      <w:keepNext/>
      <w:keepLines/>
      <w:spacing w:before="240" w:after="0"/>
      <w:outlineLvl w:val="9"/>
    </w:pPr>
    <w:rPr>
      <w:rFonts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F064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ans\AppData\Roaming\Microsoft\Templates\Standard%20motor%20vehicle%20bill%20of%20s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E483B4D9164BE6BD9FE2F6AFFF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F506-9C17-43EF-9C84-C045D5A1FC2D}"/>
      </w:docPartPr>
      <w:docPartBody>
        <w:p w:rsidR="005156E1" w:rsidRDefault="00441578">
          <w:pPr>
            <w:pStyle w:val="2DE483B4D9164BE6BD9FE2F6AFFF19FF"/>
          </w:pPr>
          <w:r w:rsidRPr="009A73A2">
            <w:t>Motor vehicle bill of sale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5DB0-948F-4CCA-951B-6C2292FF4597}"/>
      </w:docPartPr>
      <w:docPartBody>
        <w:p w:rsidR="005156E1" w:rsidRDefault="00775E47"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323AAE33741CEB259324398DF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23CE-09D7-4198-9FBB-7C47B5C3587A}"/>
      </w:docPartPr>
      <w:docPartBody>
        <w:p w:rsidR="005156E1" w:rsidRDefault="00441578" w:rsidP="00441578">
          <w:pPr>
            <w:pStyle w:val="B38323AAE33741CEB259324398DF2F301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88A9E261C4546B580D9323F6C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81EA-F334-4507-87AE-60EB3702F4CE}"/>
      </w:docPartPr>
      <w:docPartBody>
        <w:p w:rsidR="005156E1" w:rsidRDefault="00775E47" w:rsidP="00775E47">
          <w:pPr>
            <w:pStyle w:val="2EA88A9E261C4546B580D9323F6C233E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D2FB-1FE9-4058-9282-5730CD671571}"/>
      </w:docPartPr>
      <w:docPartBody>
        <w:p w:rsidR="005156E1" w:rsidRDefault="00775E47">
          <w:r w:rsidRPr="009D2BED">
            <w:rPr>
              <w:rStyle w:val="PlaceholderText"/>
            </w:rPr>
            <w:t>Choose an item.</w:t>
          </w:r>
        </w:p>
      </w:docPartBody>
    </w:docPart>
    <w:docPart>
      <w:docPartPr>
        <w:name w:val="139BB1D225394CEDA27E8301AEA5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815C-8624-4E8B-9966-7138F06080D2}"/>
      </w:docPartPr>
      <w:docPartBody>
        <w:p w:rsidR="001F50CF" w:rsidRDefault="005156E1" w:rsidP="005156E1">
          <w:pPr>
            <w:pStyle w:val="139BB1D225394CEDA27E8301AEA50B82"/>
          </w:pPr>
          <w:r w:rsidRPr="009A73A2">
            <w:t>Motor vehicle bill of sale</w:t>
          </w:r>
        </w:p>
      </w:docPartBody>
    </w:docPart>
    <w:docPart>
      <w:docPartPr>
        <w:name w:val="E45B3571D13245449A1A42849D2E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A745E-B8D3-4BDF-8718-517C3A536C30}"/>
      </w:docPartPr>
      <w:docPartBody>
        <w:p w:rsidR="001F50CF" w:rsidRDefault="005156E1" w:rsidP="005156E1">
          <w:pPr>
            <w:pStyle w:val="E45B3571D13245449A1A42849D2ED164"/>
          </w:pPr>
          <w:r w:rsidRPr="009A73A2">
            <w:t>Motor vehicle bill of sale</w:t>
          </w:r>
        </w:p>
      </w:docPartBody>
    </w:docPart>
    <w:docPart>
      <w:docPartPr>
        <w:name w:val="7D6C1ADA3F514CE1B8118A91DCB9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7BCD-9563-44B0-926D-09BFA03E827D}"/>
      </w:docPartPr>
      <w:docPartBody>
        <w:p w:rsidR="001F50CF" w:rsidRDefault="00441578" w:rsidP="00441578">
          <w:pPr>
            <w:pStyle w:val="7D6C1ADA3F514CE1B8118A91DCB94D381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7CF1E4E4942D99C891831E1FB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1A90-9700-41DF-B0EF-B8AE71DAFF6D}"/>
      </w:docPartPr>
      <w:docPartBody>
        <w:p w:rsidR="001F50CF" w:rsidRDefault="005156E1" w:rsidP="005156E1">
          <w:pPr>
            <w:pStyle w:val="5AF7CF1E4E4942D99C891831E1FBB958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6DB526CBF4FB2B7A7A746C456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C673-2FF5-4A47-802A-D2B55D61DD00}"/>
      </w:docPartPr>
      <w:docPartBody>
        <w:p w:rsidR="00441578" w:rsidRDefault="00441578" w:rsidP="00441578">
          <w:pPr>
            <w:pStyle w:val="16C6DB526CBF4FB2B7A7A746C456E4FD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E5CE38F4542D38EE38B01C58E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5E0C-CADD-4776-A190-2A64F1629990}"/>
      </w:docPartPr>
      <w:docPartBody>
        <w:p w:rsidR="00441578" w:rsidRDefault="00441578" w:rsidP="00441578">
          <w:pPr>
            <w:pStyle w:val="0A7E5CE38F4542D38EE38B01C58E337E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F0AD9A5D64180B355A79DAC4D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0EF9-2E1B-4F1E-AA51-6411FF17486B}"/>
      </w:docPartPr>
      <w:docPartBody>
        <w:p w:rsidR="00441578" w:rsidRDefault="00441578" w:rsidP="00441578">
          <w:pPr>
            <w:pStyle w:val="0D7F0AD9A5D64180B355A79DAC4DB385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BFAAC92C546FC9DDCB48BECCA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631C-0409-4900-9D33-5127BC4F257C}"/>
      </w:docPartPr>
      <w:docPartBody>
        <w:p w:rsidR="00441578" w:rsidRDefault="00441578" w:rsidP="00441578">
          <w:pPr>
            <w:pStyle w:val="7BABFAAC92C546FC9DDCB48BECCA2D65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A097228945B5BB0F23267DBF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E68E-2CCF-4936-9676-BC670549EAA9}"/>
      </w:docPartPr>
      <w:docPartBody>
        <w:p w:rsidR="00441578" w:rsidRDefault="00441578" w:rsidP="00441578">
          <w:pPr>
            <w:pStyle w:val="61E9A097228945B5BB0F23267DBF8F35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E9B1152DA44489519DAB0CB4B1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020F-1DA4-44B7-BFC4-3270FC207B95}"/>
      </w:docPartPr>
      <w:docPartBody>
        <w:p w:rsidR="00441578" w:rsidRDefault="00441578" w:rsidP="00441578">
          <w:pPr>
            <w:pStyle w:val="D47E9B1152DA44489519DAB0CB4B1D35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339A82437477BA572B70EC64B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B0CF-C8C6-4D5A-9AD5-FC9614641529}"/>
      </w:docPartPr>
      <w:docPartBody>
        <w:p w:rsidR="00441578" w:rsidRDefault="00441578" w:rsidP="00441578">
          <w:pPr>
            <w:pStyle w:val="F39339A82437477BA572B70EC64B8EED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1D79AC62D465A9D15CF971678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0729-E043-410F-AADC-840010D1AD01}"/>
      </w:docPartPr>
      <w:docPartBody>
        <w:p w:rsidR="00441578" w:rsidRDefault="00441578" w:rsidP="00441578">
          <w:pPr>
            <w:pStyle w:val="8A41D79AC62D465A9D15CF971678F6D9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FCE4E6EA945E28FE0AC7C7D40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029F-80D3-4A86-BA6B-B384092F62B9}"/>
      </w:docPartPr>
      <w:docPartBody>
        <w:p w:rsidR="00441578" w:rsidRDefault="00441578" w:rsidP="00441578">
          <w:pPr>
            <w:pStyle w:val="AD2FCE4E6EA945E28FE0AC7C7D400199"/>
          </w:pPr>
          <w:r w:rsidRPr="009D2BED">
            <w:rPr>
              <w:rStyle w:val="PlaceholderText"/>
            </w:rPr>
            <w:t>Choose an item.</w:t>
          </w:r>
        </w:p>
      </w:docPartBody>
    </w:docPart>
    <w:docPart>
      <w:docPartPr>
        <w:name w:val="D34784B877CD4E2694E6A2DA85A7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5437-2897-4935-A382-92C975B13501}"/>
      </w:docPartPr>
      <w:docPartBody>
        <w:p w:rsidR="00441578" w:rsidRDefault="00441578" w:rsidP="00441578">
          <w:pPr>
            <w:pStyle w:val="D34784B877CD4E2694E6A2DA85A716E3"/>
          </w:pPr>
          <w:r w:rsidRPr="009D2B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47"/>
    <w:rsid w:val="00146006"/>
    <w:rsid w:val="001F50CF"/>
    <w:rsid w:val="00407F83"/>
    <w:rsid w:val="00441578"/>
    <w:rsid w:val="004D6129"/>
    <w:rsid w:val="005156E1"/>
    <w:rsid w:val="00775E47"/>
    <w:rsid w:val="009917A5"/>
    <w:rsid w:val="009C1FFD"/>
    <w:rsid w:val="00C9063C"/>
    <w:rsid w:val="00D93F1A"/>
    <w:rsid w:val="00E301A3"/>
    <w:rsid w:val="00E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483B4D9164BE6BD9FE2F6AFFF19FF">
    <w:name w:val="2DE483B4D9164BE6BD9FE2F6AFFF19FF"/>
  </w:style>
  <w:style w:type="paragraph" w:customStyle="1" w:styleId="139BB1D225394CEDA27E8301AEA50B82">
    <w:name w:val="139BB1D225394CEDA27E8301AEA50B82"/>
    <w:rsid w:val="005156E1"/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  <w:style w:type="paragraph" w:customStyle="1" w:styleId="E45B3571D13245449A1A42849D2ED164">
    <w:name w:val="E45B3571D13245449A1A42849D2ED164"/>
    <w:rsid w:val="005156E1"/>
  </w:style>
  <w:style w:type="paragraph" w:customStyle="1" w:styleId="7D6C1ADA3F514CE1B8118A91DCB94D38">
    <w:name w:val="7D6C1ADA3F514CE1B8118A91DCB94D38"/>
    <w:rsid w:val="005156E1"/>
  </w:style>
  <w:style w:type="paragraph" w:customStyle="1" w:styleId="5AF7CF1E4E4942D99C891831E1FBB958">
    <w:name w:val="5AF7CF1E4E4942D99C891831E1FBB958"/>
    <w:rsid w:val="005156E1"/>
  </w:style>
  <w:style w:type="character" w:styleId="PlaceholderText">
    <w:name w:val="Placeholder Text"/>
    <w:basedOn w:val="DefaultParagraphFont"/>
    <w:uiPriority w:val="99"/>
    <w:semiHidden/>
    <w:rsid w:val="00441578"/>
    <w:rPr>
      <w:color w:val="595959" w:themeColor="text1" w:themeTint="A6"/>
    </w:rPr>
  </w:style>
  <w:style w:type="paragraph" w:customStyle="1" w:styleId="B38323AAE33741CEB259324398DF2F30">
    <w:name w:val="B38323AAE33741CEB259324398DF2F30"/>
    <w:rsid w:val="00775E47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2EA88A9E261C4546B580D9323F6C233E">
    <w:name w:val="2EA88A9E261C4546B580D9323F6C233E"/>
    <w:rsid w:val="00775E47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B38323AAE33741CEB259324398DF2F301">
    <w:name w:val="B38323AAE33741CEB259324398DF2F301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16C6DB526CBF4FB2B7A7A746C456E4FD">
    <w:name w:val="16C6DB526CBF4FB2B7A7A746C456E4FD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0A7E5CE38F4542D38EE38B01C58E337E">
    <w:name w:val="0A7E5CE38F4542D38EE38B01C58E337E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0D7F0AD9A5D64180B355A79DAC4DB385">
    <w:name w:val="0D7F0AD9A5D64180B355A79DAC4DB385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7BABFAAC92C546FC9DDCB48BECCA2D65">
    <w:name w:val="7BABFAAC92C546FC9DDCB48BECCA2D65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61E9A097228945B5BB0F23267DBF8F35">
    <w:name w:val="61E9A097228945B5BB0F23267DBF8F35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D47E9B1152DA44489519DAB0CB4B1D35">
    <w:name w:val="D47E9B1152DA44489519DAB0CB4B1D35"/>
    <w:rsid w:val="00441578"/>
    <w:pPr>
      <w:spacing w:line="276" w:lineRule="auto"/>
    </w:pPr>
    <w:rPr>
      <w:rFonts w:cs="Times New Roman"/>
      <w:kern w:val="0"/>
      <w:sz w:val="22"/>
      <w:szCs w:val="22"/>
      <w14:ligatures w14:val="none"/>
    </w:rPr>
  </w:style>
  <w:style w:type="paragraph" w:customStyle="1" w:styleId="7D6C1ADA3F514CE1B8118A91DCB94D381">
    <w:name w:val="7D6C1ADA3F514CE1B8118A91DCB94D381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F39339A82437477BA572B70EC64B8EED">
    <w:name w:val="F39339A82437477BA572B70EC64B8EED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8A41D79AC62D465A9D15CF971678F6D9">
    <w:name w:val="8A41D79AC62D465A9D15CF971678F6D9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AD2FCE4E6EA945E28FE0AC7C7D400199">
    <w:name w:val="AD2FCE4E6EA945E28FE0AC7C7D400199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  <w:style w:type="paragraph" w:customStyle="1" w:styleId="D34784B877CD4E2694E6A2DA85A716E3">
    <w:name w:val="D34784B877CD4E2694E6A2DA85A716E3"/>
    <w:rsid w:val="00441578"/>
    <w:pPr>
      <w:spacing w:line="276" w:lineRule="auto"/>
      <w:ind w:left="720"/>
      <w:contextualSpacing/>
    </w:pPr>
    <w:rPr>
      <w:rFonts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3F03-D343-458B-8BFD-CC38EA6008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Standard motor vehicle bill of sale</Template>
  <TotalTime>0</TotalTime>
  <Pages>2</Pages>
  <Words>311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2024-10-10T16:07:00Z</dcterms:created>
  <dcterms:modified xsi:type="dcterms:W3CDTF">2025-02-10T17:53:00Z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754b0571-6e98-4ede-b489-62867d4fe407</vt:lpwstr>
  </property>
</Properties>
</file>